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16C32E" w14:textId="77777777" w:rsidR="00924BEB" w:rsidRPr="001E322F" w:rsidRDefault="00924BEB" w:rsidP="00924BEB">
      <w:pPr>
        <w:spacing w:after="256"/>
        <w:ind w:right="85"/>
        <w:jc w:val="center"/>
        <w:textAlignment w:val="baseline"/>
        <w:rPr>
          <w:rFonts w:asciiTheme="minorBidi" w:eastAsia="Tahoma" w:hAnsiTheme="minorBidi" w:cstheme="minorBidi"/>
          <w:b/>
          <w:bCs/>
          <w:color w:val="000000"/>
          <w:sz w:val="24"/>
          <w:szCs w:val="24"/>
        </w:rPr>
      </w:pPr>
      <w:r w:rsidRPr="001E322F">
        <w:rPr>
          <w:rFonts w:asciiTheme="minorBidi" w:eastAsia="Tahoma" w:hAnsiTheme="minorBidi" w:cstheme="minorBidi"/>
          <w:b/>
          <w:bCs/>
          <w:color w:val="000000"/>
          <w:sz w:val="24"/>
          <w:szCs w:val="24"/>
        </w:rPr>
        <w:t>Environment Audit Checklist</w:t>
      </w:r>
    </w:p>
    <w:p w14:paraId="784A7F71" w14:textId="77777777" w:rsidR="00924BEB" w:rsidRPr="001E322F" w:rsidRDefault="00924BEB" w:rsidP="00924BEB">
      <w:pPr>
        <w:spacing w:before="281" w:after="216"/>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Please complete all sections starting immediately below. This internal self-assessment will evaluate the compliance of your Environmental Management System with ISO 14001:2015. Remember to attach evidence to items where required, and to sign off and complete this assessment at the end.</w:t>
      </w:r>
    </w:p>
    <w:p w14:paraId="5D081A0B" w14:textId="77777777" w:rsidR="00924BEB" w:rsidRPr="001E322F" w:rsidRDefault="00924BEB" w:rsidP="00924BEB">
      <w:pPr>
        <w:spacing w:before="281" w:after="216"/>
        <w:ind w:left="720" w:right="85"/>
        <w:contextualSpacing/>
        <w:textAlignment w:val="baseline"/>
        <w:rPr>
          <w:rFonts w:asciiTheme="minorBidi" w:eastAsia="Tahoma" w:hAnsiTheme="minorBidi" w:cstheme="minorBidi"/>
          <w:color w:val="000000"/>
        </w:rPr>
      </w:pPr>
    </w:p>
    <w:p w14:paraId="1ADC0BEA" w14:textId="77777777" w:rsidR="00924BEB" w:rsidRPr="001E322F" w:rsidRDefault="00924BEB" w:rsidP="00924BEB">
      <w:pPr>
        <w:spacing w:before="220" w:after="210"/>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t>4.1 General requirements</w:t>
      </w:r>
    </w:p>
    <w:p w14:paraId="06C1C36A" w14:textId="77777777" w:rsidR="00924BEB" w:rsidRPr="001E322F" w:rsidRDefault="00924BEB" w:rsidP="00924BEB">
      <w:pPr>
        <w:spacing w:before="220" w:after="210"/>
        <w:ind w:left="720" w:right="85"/>
        <w:contextualSpacing/>
        <w:textAlignment w:val="baseline"/>
        <w:rPr>
          <w:rFonts w:asciiTheme="minorBidi" w:eastAsia="Tahoma" w:hAnsiTheme="minorBidi" w:cstheme="minorBidi"/>
          <w:b/>
          <w:color w:val="000000"/>
          <w:spacing w:val="-10"/>
        </w:rPr>
      </w:pPr>
    </w:p>
    <w:p w14:paraId="52725DD9" w14:textId="77777777" w:rsidR="00924BEB" w:rsidRPr="001E322F" w:rsidRDefault="00924BEB" w:rsidP="00924BEB">
      <w:pPr>
        <w:spacing w:before="166"/>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an environmental management system consistent with the requirements contained in ISO 14001?</w:t>
      </w:r>
    </w:p>
    <w:p w14:paraId="08872B59" w14:textId="77777777" w:rsidR="00924BEB" w:rsidRPr="001E322F" w:rsidRDefault="00924BEB" w:rsidP="00924BEB">
      <w:pPr>
        <w:spacing w:before="166"/>
        <w:ind w:left="720" w:right="85"/>
        <w:contextualSpacing/>
        <w:textAlignment w:val="baseline"/>
        <w:rPr>
          <w:rFonts w:asciiTheme="minorBidi" w:eastAsia="Tahoma" w:hAnsiTheme="minorBidi" w:cstheme="minorBidi"/>
          <w:color w:val="000000"/>
        </w:rPr>
      </w:pPr>
    </w:p>
    <w:p w14:paraId="44969CD2" w14:textId="77777777" w:rsidR="00924BEB" w:rsidRPr="001E322F" w:rsidRDefault="0035776C" w:rsidP="00924BEB">
      <w:pPr>
        <w:tabs>
          <w:tab w:val="left" w:pos="2448"/>
          <w:tab w:val="left" w:pos="3672"/>
        </w:tabs>
        <w:spacing w:before="305" w:after="445"/>
        <w:ind w:left="1152" w:right="85"/>
        <w:contextualSpacing/>
        <w:textAlignment w:val="baseline"/>
        <w:rPr>
          <w:rFonts w:asciiTheme="minorBidi" w:eastAsia="Tahoma" w:hAnsiTheme="minorBidi" w:cstheme="minorBidi"/>
          <w:b/>
          <w:color w:val="000000"/>
          <w:spacing w:val="2"/>
        </w:rPr>
      </w:pPr>
      <w:sdt>
        <w:sdtPr>
          <w:rPr>
            <w:b/>
            <w:sz w:val="24"/>
            <w:szCs w:val="24"/>
          </w:rPr>
          <w:id w:val="-178880946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73103922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83756313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10AF390" w14:textId="77777777" w:rsidR="00924BEB" w:rsidRPr="001E322F" w:rsidRDefault="00924BEB" w:rsidP="00924BEB">
      <w:pPr>
        <w:tabs>
          <w:tab w:val="left" w:pos="2448"/>
          <w:tab w:val="left" w:pos="3672"/>
        </w:tabs>
        <w:spacing w:before="305" w:after="445"/>
        <w:ind w:left="1152" w:right="85"/>
        <w:contextualSpacing/>
        <w:textAlignment w:val="baseline"/>
        <w:rPr>
          <w:rFonts w:asciiTheme="minorBidi" w:eastAsia="Tahoma" w:hAnsiTheme="minorBidi" w:cstheme="minorBidi"/>
          <w:color w:val="000000"/>
          <w:spacing w:val="2"/>
        </w:rPr>
      </w:pPr>
    </w:p>
    <w:p w14:paraId="7C2EBBE4" w14:textId="71CBDD0E" w:rsidR="00924BEB" w:rsidRPr="001E322F" w:rsidRDefault="00924BEB" w:rsidP="00924BEB">
      <w:pPr>
        <w:spacing w:before="220" w:after="202"/>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t>4.2 Environmental Policy</w:t>
      </w:r>
    </w:p>
    <w:p w14:paraId="27EB1F34" w14:textId="77777777" w:rsidR="00924BEB" w:rsidRPr="001E322F" w:rsidRDefault="00924BEB" w:rsidP="00924BEB">
      <w:pPr>
        <w:spacing w:before="220" w:after="202"/>
        <w:ind w:left="720" w:right="85"/>
        <w:contextualSpacing/>
        <w:textAlignment w:val="baseline"/>
        <w:rPr>
          <w:rFonts w:asciiTheme="minorBidi" w:eastAsia="Tahoma" w:hAnsiTheme="minorBidi" w:cstheme="minorBidi"/>
          <w:b/>
          <w:color w:val="000000"/>
          <w:spacing w:val="-9"/>
        </w:rPr>
      </w:pPr>
    </w:p>
    <w:p w14:paraId="0218CDA9"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Has top management defined the organization's environmental policy?</w:t>
      </w:r>
    </w:p>
    <w:p w14:paraId="0C966F9D"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3"/>
        </w:rPr>
      </w:pPr>
    </w:p>
    <w:p w14:paraId="02449BC1" w14:textId="77777777" w:rsidR="00924BEB" w:rsidRPr="001E322F" w:rsidRDefault="0035776C" w:rsidP="00924BEB">
      <w:pPr>
        <w:tabs>
          <w:tab w:val="left" w:pos="2448"/>
          <w:tab w:val="left" w:pos="3672"/>
        </w:tabs>
        <w:spacing w:before="308" w:after="446"/>
        <w:ind w:left="1152" w:right="85"/>
        <w:contextualSpacing/>
        <w:textAlignment w:val="baseline"/>
        <w:rPr>
          <w:rFonts w:asciiTheme="minorBidi" w:eastAsia="Tahoma" w:hAnsiTheme="minorBidi" w:cstheme="minorBidi"/>
          <w:b/>
          <w:color w:val="000000"/>
          <w:spacing w:val="2"/>
        </w:rPr>
      </w:pPr>
      <w:sdt>
        <w:sdtPr>
          <w:rPr>
            <w:b/>
            <w:sz w:val="24"/>
            <w:szCs w:val="24"/>
          </w:rPr>
          <w:id w:val="202913918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60145780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86733590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1D17EAB0" w14:textId="77777777" w:rsidR="00924BEB" w:rsidRPr="001E322F" w:rsidRDefault="00924BEB" w:rsidP="00924BEB">
      <w:pPr>
        <w:tabs>
          <w:tab w:val="left" w:pos="2448"/>
          <w:tab w:val="left" w:pos="3672"/>
        </w:tabs>
        <w:spacing w:before="308" w:after="446"/>
        <w:ind w:left="1152" w:right="85"/>
        <w:contextualSpacing/>
        <w:textAlignment w:val="baseline"/>
        <w:rPr>
          <w:rFonts w:asciiTheme="minorBidi" w:eastAsia="Tahoma" w:hAnsiTheme="minorBidi" w:cstheme="minorBidi"/>
          <w:color w:val="000000"/>
          <w:spacing w:val="2"/>
        </w:rPr>
      </w:pPr>
    </w:p>
    <w:p w14:paraId="39931345"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Is the environmental policy appropriate to the nature, scale, and environmental impacts of the organization's activities, products, or services?</w:t>
      </w:r>
    </w:p>
    <w:p w14:paraId="5A5723E5"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p>
    <w:p w14:paraId="5C08DC42"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23565898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24124608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88031881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AF6C889" w14:textId="77777777" w:rsidR="00924BEB" w:rsidRPr="001E322F" w:rsidRDefault="00924BEB" w:rsidP="00924BEB">
      <w:pPr>
        <w:tabs>
          <w:tab w:val="left" w:pos="2448"/>
          <w:tab w:val="left" w:pos="3672"/>
        </w:tabs>
        <w:spacing w:before="309" w:after="455"/>
        <w:ind w:left="1152" w:right="85"/>
        <w:contextualSpacing/>
        <w:textAlignment w:val="baseline"/>
        <w:rPr>
          <w:rFonts w:asciiTheme="minorBidi" w:eastAsia="Tahoma" w:hAnsiTheme="minorBidi" w:cstheme="minorBidi"/>
          <w:color w:val="000000"/>
          <w:spacing w:val="2"/>
        </w:rPr>
      </w:pPr>
    </w:p>
    <w:p w14:paraId="48781393" w14:textId="77777777" w:rsidR="00924BEB" w:rsidRPr="001E322F" w:rsidRDefault="00924BEB" w:rsidP="00924BEB">
      <w:pPr>
        <w:spacing w:before="199"/>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Does the environmental policy include a commitment to continual improvement and prevention of pollution?</w:t>
      </w:r>
    </w:p>
    <w:p w14:paraId="4193C625" w14:textId="77777777" w:rsidR="00924BEB" w:rsidRPr="001E322F" w:rsidRDefault="00924BEB" w:rsidP="00924BEB">
      <w:pPr>
        <w:spacing w:before="199"/>
        <w:ind w:left="720" w:right="85"/>
        <w:contextualSpacing/>
        <w:textAlignment w:val="baseline"/>
        <w:rPr>
          <w:rFonts w:asciiTheme="minorBidi" w:eastAsia="Tahoma" w:hAnsiTheme="minorBidi" w:cstheme="minorBidi"/>
          <w:color w:val="000000"/>
        </w:rPr>
      </w:pPr>
    </w:p>
    <w:p w14:paraId="5D2547D1"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32885769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30746920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3099865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A40F69D" w14:textId="77777777" w:rsidR="00924BEB" w:rsidRPr="001E322F" w:rsidRDefault="00924BEB" w:rsidP="00924BEB">
      <w:pPr>
        <w:tabs>
          <w:tab w:val="left" w:pos="2448"/>
          <w:tab w:val="left" w:pos="3672"/>
        </w:tabs>
        <w:spacing w:before="307" w:after="452"/>
        <w:ind w:left="1152" w:right="85"/>
        <w:contextualSpacing/>
        <w:textAlignment w:val="baseline"/>
        <w:rPr>
          <w:rFonts w:asciiTheme="minorBidi" w:eastAsia="Tahoma" w:hAnsiTheme="minorBidi" w:cstheme="minorBidi"/>
          <w:b/>
          <w:color w:val="000000"/>
          <w:spacing w:val="5"/>
        </w:rPr>
      </w:pPr>
    </w:p>
    <w:p w14:paraId="2941CF23" w14:textId="77777777" w:rsidR="00924BEB" w:rsidRPr="001E322F" w:rsidRDefault="00924BEB" w:rsidP="00924BEB">
      <w:pPr>
        <w:tabs>
          <w:tab w:val="left" w:pos="2448"/>
          <w:tab w:val="left" w:pos="3672"/>
        </w:tabs>
        <w:spacing w:before="307" w:after="452"/>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Does the environmental policy include a commitment to comply with relevant environmental legislation and regulations and with other requirements to which the organization subscribes?</w:t>
      </w:r>
    </w:p>
    <w:p w14:paraId="5CB42CFB" w14:textId="77777777" w:rsidR="00924BEB" w:rsidRPr="001E322F" w:rsidRDefault="00924BEB" w:rsidP="00924BEB">
      <w:pPr>
        <w:tabs>
          <w:tab w:val="left" w:pos="2448"/>
          <w:tab w:val="left" w:pos="3672"/>
        </w:tabs>
        <w:spacing w:before="307" w:after="452"/>
        <w:ind w:left="720" w:right="85"/>
        <w:contextualSpacing/>
        <w:textAlignment w:val="baseline"/>
        <w:rPr>
          <w:rFonts w:asciiTheme="minorBidi" w:eastAsia="Tahoma" w:hAnsiTheme="minorBidi" w:cstheme="minorBidi"/>
          <w:color w:val="000000"/>
        </w:rPr>
      </w:pPr>
    </w:p>
    <w:p w14:paraId="072E8D0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38256623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05373663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39403801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1FE4F1FA" w14:textId="77777777" w:rsidR="00924BEB" w:rsidRPr="001E322F" w:rsidRDefault="00924BEB" w:rsidP="00924BEB">
      <w:pPr>
        <w:tabs>
          <w:tab w:val="left" w:pos="2520"/>
          <w:tab w:val="left" w:pos="3672"/>
        </w:tabs>
        <w:spacing w:before="308" w:after="451"/>
        <w:ind w:left="1152" w:right="85"/>
        <w:contextualSpacing/>
        <w:textAlignment w:val="baseline"/>
        <w:rPr>
          <w:rFonts w:asciiTheme="minorBidi" w:eastAsia="Tahoma" w:hAnsiTheme="minorBidi" w:cstheme="minorBidi"/>
          <w:color w:val="000000"/>
          <w:spacing w:val="2"/>
        </w:rPr>
      </w:pPr>
    </w:p>
    <w:p w14:paraId="2D23D2A5"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Does the environmental policy provide a framework for setting and reviewing </w:t>
      </w:r>
      <w:r w:rsidRPr="001E322F">
        <w:rPr>
          <w:rFonts w:asciiTheme="minorBidi" w:eastAsia="Tahoma" w:hAnsiTheme="minorBidi" w:cstheme="minorBidi"/>
          <w:color w:val="000000"/>
        </w:rPr>
        <w:br/>
        <w:t>environmental objectives and targets?</w:t>
      </w:r>
    </w:p>
    <w:p w14:paraId="5254E114"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1D4B8DA4"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6623970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54528584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33930494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6858A17" w14:textId="77777777" w:rsidR="00924BEB" w:rsidRPr="001E322F" w:rsidRDefault="00924BEB" w:rsidP="00924BEB">
      <w:pPr>
        <w:tabs>
          <w:tab w:val="left" w:pos="2520"/>
          <w:tab w:val="left" w:pos="3672"/>
        </w:tabs>
        <w:spacing w:before="308" w:after="447"/>
        <w:ind w:left="1152" w:right="85"/>
        <w:contextualSpacing/>
        <w:textAlignment w:val="baseline"/>
        <w:rPr>
          <w:rFonts w:asciiTheme="minorBidi" w:eastAsia="Tahoma" w:hAnsiTheme="minorBidi" w:cstheme="minorBidi"/>
          <w:color w:val="000000"/>
          <w:spacing w:val="2"/>
        </w:rPr>
      </w:pPr>
    </w:p>
    <w:p w14:paraId="7C0F996D"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Is the environmental policy documented, implemented, and maintained and </w:t>
      </w:r>
      <w:r w:rsidRPr="001E322F">
        <w:rPr>
          <w:rFonts w:asciiTheme="minorBidi" w:eastAsia="Tahoma" w:hAnsiTheme="minorBidi" w:cstheme="minorBidi"/>
          <w:color w:val="000000"/>
        </w:rPr>
        <w:br/>
        <w:t>communicated to all employees?</w:t>
      </w:r>
    </w:p>
    <w:p w14:paraId="7D7DDB36"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p>
    <w:p w14:paraId="604FA71E"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40822172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8841544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3299835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ACB1784" w14:textId="77777777" w:rsidR="00924BEB" w:rsidRPr="001E322F" w:rsidRDefault="00924BEB" w:rsidP="00924BEB">
      <w:pPr>
        <w:tabs>
          <w:tab w:val="left" w:pos="2520"/>
          <w:tab w:val="left" w:pos="3672"/>
        </w:tabs>
        <w:spacing w:before="310" w:after="439"/>
        <w:ind w:left="1152" w:right="85"/>
        <w:contextualSpacing/>
        <w:textAlignment w:val="baseline"/>
        <w:rPr>
          <w:rFonts w:asciiTheme="minorBidi" w:eastAsia="Tahoma" w:hAnsiTheme="minorBidi" w:cstheme="minorBidi"/>
          <w:color w:val="000000"/>
          <w:spacing w:val="2"/>
        </w:rPr>
      </w:pPr>
    </w:p>
    <w:p w14:paraId="0C521932"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1"/>
        </w:rPr>
      </w:pPr>
      <w:r w:rsidRPr="001E322F">
        <w:rPr>
          <w:rFonts w:asciiTheme="minorBidi" w:eastAsia="Tahoma" w:hAnsiTheme="minorBidi" w:cstheme="minorBidi"/>
          <w:color w:val="000000"/>
          <w:spacing w:val="1"/>
        </w:rPr>
        <w:t>Is the environmental policy available to the public?</w:t>
      </w:r>
    </w:p>
    <w:p w14:paraId="449D388E"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1"/>
        </w:rPr>
      </w:pPr>
    </w:p>
    <w:p w14:paraId="5E8F6B90"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07756414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207453677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47436125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3F1E5432" w14:textId="77777777" w:rsidR="00924BEB" w:rsidRPr="001E322F" w:rsidRDefault="00924BEB"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0990D6B0" w14:textId="77777777" w:rsidR="00924BEB" w:rsidRPr="001E322F" w:rsidRDefault="00924BEB"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1488CD38" w14:textId="77777777" w:rsidR="00924BEB" w:rsidRPr="001E322F" w:rsidRDefault="00924BEB"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5F35A86C" w14:textId="349C0A4F" w:rsidR="00924BEB" w:rsidRDefault="00924BEB"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614444F9" w14:textId="6E28A0B0" w:rsidR="00353AB2" w:rsidRDefault="00353AB2"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27A98071" w14:textId="1D2D1B69" w:rsidR="00353AB2" w:rsidRDefault="00353AB2"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668141EA" w14:textId="77777777" w:rsidR="00353AB2" w:rsidRPr="001E322F" w:rsidRDefault="00353AB2"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288B113A" w14:textId="77777777" w:rsidR="00924BEB" w:rsidRPr="001E322F" w:rsidRDefault="00924BEB"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7A209750" w14:textId="77777777" w:rsidR="00924BEB" w:rsidRPr="001E322F" w:rsidRDefault="00924BEB" w:rsidP="00924BEB">
      <w:pPr>
        <w:tabs>
          <w:tab w:val="left" w:pos="2520"/>
          <w:tab w:val="left" w:pos="3672"/>
        </w:tabs>
        <w:spacing w:before="306" w:after="444"/>
        <w:ind w:left="1152" w:right="85"/>
        <w:contextualSpacing/>
        <w:textAlignment w:val="baseline"/>
        <w:rPr>
          <w:rFonts w:asciiTheme="minorBidi" w:eastAsia="Tahoma" w:hAnsiTheme="minorBidi" w:cstheme="minorBidi"/>
          <w:color w:val="000000"/>
          <w:spacing w:val="2"/>
        </w:rPr>
      </w:pPr>
    </w:p>
    <w:p w14:paraId="4F59CF93" w14:textId="77777777" w:rsidR="00924BEB" w:rsidRPr="001E322F" w:rsidRDefault="00924BEB" w:rsidP="00924BEB">
      <w:pPr>
        <w:spacing w:before="218" w:after="204"/>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lastRenderedPageBreak/>
        <w:t>4.3 PLANNING</w:t>
      </w:r>
    </w:p>
    <w:p w14:paraId="437D0974" w14:textId="77777777" w:rsidR="00924BEB" w:rsidRPr="001E322F" w:rsidRDefault="00924BEB" w:rsidP="00924BEB">
      <w:pPr>
        <w:spacing w:before="218" w:after="204"/>
        <w:ind w:left="720" w:right="85"/>
        <w:contextualSpacing/>
        <w:textAlignment w:val="baseline"/>
        <w:rPr>
          <w:rFonts w:asciiTheme="minorBidi" w:eastAsia="Tahoma" w:hAnsiTheme="minorBidi" w:cstheme="minorBidi"/>
          <w:b/>
          <w:color w:val="000000"/>
          <w:spacing w:val="-10"/>
        </w:rPr>
      </w:pPr>
    </w:p>
    <w:p w14:paraId="2EE072D2" w14:textId="77777777" w:rsidR="00924BEB" w:rsidRPr="001E322F" w:rsidRDefault="00924BEB" w:rsidP="00924BEB">
      <w:pPr>
        <w:spacing w:before="221" w:after="201"/>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t>4.3.1 Environmental aspects</w:t>
      </w:r>
    </w:p>
    <w:p w14:paraId="73A1A74C" w14:textId="77777777" w:rsidR="00924BEB" w:rsidRPr="001E322F" w:rsidRDefault="00924BEB" w:rsidP="00924BEB">
      <w:pPr>
        <w:spacing w:before="221" w:after="201"/>
        <w:ind w:left="720" w:right="85"/>
        <w:contextualSpacing/>
        <w:textAlignment w:val="baseline"/>
        <w:rPr>
          <w:rFonts w:asciiTheme="minorBidi" w:eastAsia="Tahoma" w:hAnsiTheme="minorBidi" w:cstheme="minorBidi"/>
          <w:b/>
          <w:color w:val="000000"/>
          <w:spacing w:val="-9"/>
        </w:rPr>
      </w:pPr>
    </w:p>
    <w:p w14:paraId="1B9BF39E"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(a) procedure(s) to identify the environmental aspects of its activities,</w:t>
      </w:r>
      <w:r>
        <w:rPr>
          <w:rFonts w:asciiTheme="minorBidi" w:eastAsia="Tahoma" w:hAnsiTheme="minorBidi" w:cstheme="minorBidi"/>
          <w:color w:val="000000"/>
        </w:rPr>
        <w:t xml:space="preserve"> </w:t>
      </w:r>
      <w:r w:rsidRPr="001E322F">
        <w:rPr>
          <w:rFonts w:asciiTheme="minorBidi" w:eastAsia="Tahoma" w:hAnsiTheme="minorBidi" w:cstheme="minorBidi"/>
          <w:color w:val="000000"/>
        </w:rPr>
        <w:t>products, or services that it can control and over which it can be expected to have an influence?</w:t>
      </w:r>
    </w:p>
    <w:p w14:paraId="48DDA22E"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79A397DF"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48289664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4106202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0953497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14064C10" w14:textId="77777777" w:rsidR="00924BEB" w:rsidRPr="001E322F" w:rsidRDefault="00924BEB" w:rsidP="00924BEB">
      <w:pPr>
        <w:tabs>
          <w:tab w:val="left" w:pos="2520"/>
          <w:tab w:val="left" w:pos="3672"/>
        </w:tabs>
        <w:spacing w:before="313" w:after="441"/>
        <w:ind w:left="1152" w:right="85"/>
        <w:contextualSpacing/>
        <w:textAlignment w:val="baseline"/>
        <w:rPr>
          <w:rFonts w:asciiTheme="minorBidi" w:eastAsia="Tahoma" w:hAnsiTheme="minorBidi" w:cstheme="minorBidi"/>
          <w:b/>
          <w:color w:val="000000"/>
          <w:spacing w:val="2"/>
        </w:rPr>
      </w:pPr>
    </w:p>
    <w:p w14:paraId="50A0B3A4" w14:textId="77777777" w:rsidR="00924BEB" w:rsidRPr="001E322F" w:rsidRDefault="00924BEB" w:rsidP="00924BEB">
      <w:pPr>
        <w:tabs>
          <w:tab w:val="left" w:pos="2520"/>
          <w:tab w:val="left" w:pos="3672"/>
        </w:tabs>
        <w:spacing w:before="313" w:after="441"/>
        <w:ind w:left="1152" w:right="85"/>
        <w:contextualSpacing/>
        <w:textAlignment w:val="baseline"/>
        <w:rPr>
          <w:rFonts w:asciiTheme="minorBidi" w:eastAsia="Tahoma" w:hAnsiTheme="minorBidi" w:cstheme="minorBidi"/>
          <w:color w:val="000000"/>
          <w:spacing w:val="2"/>
        </w:rPr>
      </w:pPr>
    </w:p>
    <w:p w14:paraId="40186C66" w14:textId="77777777" w:rsidR="00924BEB" w:rsidRPr="001E322F" w:rsidRDefault="00924BEB" w:rsidP="00924BEB">
      <w:pPr>
        <w:tabs>
          <w:tab w:val="left" w:pos="2520"/>
          <w:tab w:val="left" w:pos="3672"/>
        </w:tabs>
        <w:spacing w:before="313" w:after="441"/>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determined which of its aspects have a significant impact on the environment?</w:t>
      </w:r>
    </w:p>
    <w:p w14:paraId="04036C63" w14:textId="77777777" w:rsidR="00924BEB" w:rsidRPr="001E322F" w:rsidRDefault="00924BEB" w:rsidP="00924BEB">
      <w:pPr>
        <w:tabs>
          <w:tab w:val="left" w:pos="2520"/>
          <w:tab w:val="left" w:pos="3672"/>
        </w:tabs>
        <w:spacing w:before="313" w:after="441"/>
        <w:ind w:left="720" w:right="85"/>
        <w:contextualSpacing/>
        <w:textAlignment w:val="baseline"/>
        <w:rPr>
          <w:rFonts w:asciiTheme="minorBidi" w:eastAsia="Tahoma" w:hAnsiTheme="minorBidi" w:cstheme="minorBidi"/>
          <w:color w:val="000000"/>
          <w:spacing w:val="2"/>
        </w:rPr>
      </w:pPr>
    </w:p>
    <w:p w14:paraId="1261B196"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76190154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2740923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02617812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8E693FE" w14:textId="77777777" w:rsidR="00924BEB" w:rsidRPr="001E322F" w:rsidRDefault="00924BEB" w:rsidP="00924BEB">
      <w:pPr>
        <w:tabs>
          <w:tab w:val="left" w:pos="2448"/>
          <w:tab w:val="left" w:pos="3672"/>
        </w:tabs>
        <w:spacing w:before="307" w:after="455"/>
        <w:ind w:left="1152" w:right="85"/>
        <w:contextualSpacing/>
        <w:textAlignment w:val="baseline"/>
        <w:rPr>
          <w:rFonts w:asciiTheme="minorBidi" w:eastAsia="Tahoma" w:hAnsiTheme="minorBidi" w:cstheme="minorBidi"/>
          <w:color w:val="000000"/>
          <w:spacing w:val="5"/>
        </w:rPr>
      </w:pPr>
    </w:p>
    <w:p w14:paraId="50C86292" w14:textId="77777777" w:rsidR="00924BEB" w:rsidRPr="001E322F" w:rsidRDefault="00924BEB" w:rsidP="00924BEB">
      <w:pPr>
        <w:spacing w:before="174"/>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ensured that its aspects and related significant impacts are considered in setting its environmental objectives?</w:t>
      </w:r>
    </w:p>
    <w:p w14:paraId="327A5913" w14:textId="77777777" w:rsidR="00924BEB" w:rsidRPr="001E322F" w:rsidRDefault="00924BEB" w:rsidP="00924BEB">
      <w:pPr>
        <w:spacing w:before="174"/>
        <w:ind w:left="720" w:right="85"/>
        <w:contextualSpacing/>
        <w:textAlignment w:val="baseline"/>
        <w:rPr>
          <w:rFonts w:asciiTheme="minorBidi" w:eastAsia="Tahoma" w:hAnsiTheme="minorBidi" w:cstheme="minorBidi"/>
          <w:color w:val="000000"/>
        </w:rPr>
      </w:pPr>
    </w:p>
    <w:p w14:paraId="1AB8062C"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68304107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69654243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63887361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0D1786A" w14:textId="04DB782F" w:rsidR="00924BEB" w:rsidRPr="001E322F" w:rsidRDefault="00924BEB" w:rsidP="00924BEB">
      <w:pPr>
        <w:tabs>
          <w:tab w:val="left" w:pos="2520"/>
          <w:tab w:val="left" w:pos="3672"/>
        </w:tabs>
        <w:spacing w:before="305" w:after="449"/>
        <w:ind w:left="1152" w:right="85"/>
        <w:contextualSpacing/>
        <w:textAlignment w:val="baseline"/>
        <w:rPr>
          <w:rFonts w:asciiTheme="minorBidi" w:eastAsia="Tahoma" w:hAnsiTheme="minorBidi" w:cstheme="minorBidi"/>
          <w:b/>
          <w:color w:val="000000"/>
          <w:spacing w:val="2"/>
        </w:rPr>
      </w:pPr>
    </w:p>
    <w:p w14:paraId="1F05375A"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Does the organization periodically update information regarding its aspects and significant impacts?</w:t>
      </w:r>
    </w:p>
    <w:p w14:paraId="26293E0E"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173E6812"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0876983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99252640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0335336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02B2ADE" w14:textId="77777777" w:rsidR="00924BEB" w:rsidRPr="001E322F" w:rsidRDefault="00924BEB" w:rsidP="00924BEB">
      <w:pPr>
        <w:tabs>
          <w:tab w:val="left" w:pos="2520"/>
          <w:tab w:val="left" w:pos="3672"/>
        </w:tabs>
        <w:spacing w:before="310" w:after="443"/>
        <w:ind w:left="1152" w:right="85"/>
        <w:contextualSpacing/>
        <w:textAlignment w:val="baseline"/>
        <w:rPr>
          <w:rFonts w:asciiTheme="minorBidi" w:eastAsia="Tahoma" w:hAnsiTheme="minorBidi" w:cstheme="minorBidi"/>
          <w:color w:val="000000"/>
          <w:spacing w:val="2"/>
        </w:rPr>
      </w:pPr>
    </w:p>
    <w:p w14:paraId="2318668F" w14:textId="77777777" w:rsidR="00924BEB" w:rsidRPr="001E322F" w:rsidRDefault="00924BEB" w:rsidP="00924BEB">
      <w:pPr>
        <w:spacing w:before="226" w:after="214"/>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t>4.3.2 Legal and other requirements</w:t>
      </w:r>
    </w:p>
    <w:p w14:paraId="7A23429A" w14:textId="77777777" w:rsidR="00924BEB" w:rsidRPr="001E322F" w:rsidRDefault="00924BEB" w:rsidP="00924BEB">
      <w:pPr>
        <w:spacing w:before="226" w:after="214"/>
        <w:ind w:left="720" w:right="85"/>
        <w:contextualSpacing/>
        <w:textAlignment w:val="baseline"/>
        <w:rPr>
          <w:rFonts w:asciiTheme="minorBidi" w:eastAsia="Tahoma" w:hAnsiTheme="minorBidi" w:cstheme="minorBidi"/>
          <w:b/>
          <w:color w:val="000000"/>
          <w:spacing w:val="-10"/>
        </w:rPr>
      </w:pPr>
    </w:p>
    <w:p w14:paraId="35BF192A" w14:textId="77777777" w:rsidR="00924BEB" w:rsidRPr="001E322F" w:rsidRDefault="00924BEB" w:rsidP="00924BEB">
      <w:pPr>
        <w:spacing w:before="168"/>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the organization established and maintained a procedure to identify and </w:t>
      </w:r>
      <w:r w:rsidRPr="001E322F">
        <w:rPr>
          <w:rFonts w:asciiTheme="minorBidi" w:eastAsia="Tahoma" w:hAnsiTheme="minorBidi" w:cstheme="minorBidi"/>
          <w:color w:val="000000"/>
        </w:rPr>
        <w:br/>
        <w:t xml:space="preserve">have access to legal and other requirements to which the organization </w:t>
      </w:r>
      <w:r w:rsidRPr="001E322F">
        <w:rPr>
          <w:rFonts w:asciiTheme="minorBidi" w:eastAsia="Tahoma" w:hAnsiTheme="minorBidi" w:cstheme="minorBidi"/>
          <w:color w:val="000000"/>
        </w:rPr>
        <w:br/>
        <w:t xml:space="preserve">subscribes, that are applicable to the environmental aspects of its activities, </w:t>
      </w:r>
      <w:r w:rsidRPr="001E322F">
        <w:rPr>
          <w:rFonts w:asciiTheme="minorBidi" w:eastAsia="Tahoma" w:hAnsiTheme="minorBidi" w:cstheme="minorBidi"/>
          <w:color w:val="000000"/>
        </w:rPr>
        <w:br/>
        <w:t>products, or services?</w:t>
      </w:r>
    </w:p>
    <w:p w14:paraId="7F35269D" w14:textId="77777777" w:rsidR="00924BEB" w:rsidRPr="001E322F" w:rsidRDefault="00924BEB" w:rsidP="00924BEB">
      <w:pPr>
        <w:spacing w:before="168"/>
        <w:ind w:left="720" w:right="85"/>
        <w:contextualSpacing/>
        <w:textAlignment w:val="baseline"/>
        <w:rPr>
          <w:rFonts w:asciiTheme="minorBidi" w:eastAsia="Tahoma" w:hAnsiTheme="minorBidi" w:cstheme="minorBidi"/>
          <w:color w:val="000000"/>
        </w:rPr>
      </w:pPr>
    </w:p>
    <w:p w14:paraId="35174461"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4534227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12335553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70624596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8A71414" w14:textId="77777777" w:rsidR="00924BEB" w:rsidRPr="001E322F" w:rsidRDefault="00924BEB" w:rsidP="00924BEB">
      <w:pPr>
        <w:tabs>
          <w:tab w:val="left" w:pos="2520"/>
          <w:tab w:val="left" w:pos="3672"/>
        </w:tabs>
        <w:spacing w:before="308" w:after="450"/>
        <w:ind w:right="85"/>
        <w:contextualSpacing/>
        <w:textAlignment w:val="baseline"/>
        <w:rPr>
          <w:rFonts w:asciiTheme="minorBidi" w:eastAsia="Tahoma" w:hAnsiTheme="minorBidi" w:cstheme="minorBidi"/>
          <w:color w:val="000000"/>
          <w:spacing w:val="2"/>
        </w:rPr>
      </w:pPr>
    </w:p>
    <w:p w14:paraId="1CBA311D" w14:textId="77777777" w:rsidR="00924BEB" w:rsidRPr="001E322F" w:rsidRDefault="00924BEB" w:rsidP="00924BEB">
      <w:pPr>
        <w:spacing w:before="221" w:after="206"/>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t>4.3.3 Objectives and targets</w:t>
      </w:r>
    </w:p>
    <w:p w14:paraId="2DFAE3F4"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documented environmental objectives and targets, at each relevant function and level within the organization?</w:t>
      </w:r>
    </w:p>
    <w:p w14:paraId="0D07C6E2"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p>
    <w:p w14:paraId="7E658B43"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8714164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12115085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57521077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189C8E44" w14:textId="77777777" w:rsidR="00924BEB" w:rsidRPr="001E322F" w:rsidRDefault="00924BEB" w:rsidP="00924BEB">
      <w:pPr>
        <w:tabs>
          <w:tab w:val="left" w:pos="2520"/>
          <w:tab w:val="left" w:pos="3672"/>
        </w:tabs>
        <w:spacing w:before="306" w:after="453"/>
        <w:ind w:left="1152" w:right="85"/>
        <w:contextualSpacing/>
        <w:textAlignment w:val="baseline"/>
        <w:rPr>
          <w:rFonts w:asciiTheme="minorBidi" w:eastAsia="Tahoma" w:hAnsiTheme="minorBidi" w:cstheme="minorBidi"/>
          <w:b/>
          <w:color w:val="000000"/>
          <w:spacing w:val="2"/>
        </w:rPr>
      </w:pPr>
    </w:p>
    <w:p w14:paraId="490A832C" w14:textId="77777777" w:rsidR="00924BEB" w:rsidRPr="001E322F" w:rsidRDefault="00924BEB" w:rsidP="00924BEB">
      <w:pPr>
        <w:spacing w:before="293"/>
        <w:ind w:left="720" w:right="85"/>
        <w:contextualSpacing/>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Has the organization, when establishing and reviewing its objectives, considered:</w:t>
      </w:r>
    </w:p>
    <w:p w14:paraId="3356F8DD" w14:textId="77777777" w:rsidR="00924BEB" w:rsidRPr="001E322F" w:rsidRDefault="00924BEB" w:rsidP="00924BEB">
      <w:pPr>
        <w:pStyle w:val="ListParagraph"/>
        <w:numPr>
          <w:ilvl w:val="0"/>
          <w:numId w:val="31"/>
        </w:numPr>
        <w:spacing w:before="97"/>
        <w:ind w:right="85"/>
        <w:contextualSpacing/>
        <w:jc w:val="left"/>
        <w:textAlignment w:val="baseline"/>
        <w:rPr>
          <w:rFonts w:asciiTheme="minorBidi" w:eastAsia="Tahoma" w:hAnsiTheme="minorBidi" w:cstheme="minorBidi"/>
          <w:color w:val="000000"/>
          <w:spacing w:val="1"/>
        </w:rPr>
      </w:pPr>
      <w:r w:rsidRPr="001E322F">
        <w:rPr>
          <w:rFonts w:asciiTheme="minorBidi" w:eastAsia="Tahoma" w:hAnsiTheme="minorBidi" w:cstheme="minorBidi"/>
          <w:color w:val="000000"/>
          <w:spacing w:val="1"/>
        </w:rPr>
        <w:t>The legal and other requirements?</w:t>
      </w:r>
    </w:p>
    <w:p w14:paraId="2A9613DF" w14:textId="77777777" w:rsidR="00924BEB" w:rsidRPr="001E322F" w:rsidRDefault="00924BEB" w:rsidP="00924BEB">
      <w:pPr>
        <w:pStyle w:val="ListParagraph"/>
        <w:numPr>
          <w:ilvl w:val="0"/>
          <w:numId w:val="31"/>
        </w:numPr>
        <w:spacing w:before="96"/>
        <w:ind w:right="85"/>
        <w:contextualSpacing/>
        <w:jc w:val="left"/>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Its significant environmental aspects?</w:t>
      </w:r>
    </w:p>
    <w:p w14:paraId="5A8526D4" w14:textId="77777777" w:rsidR="00924BEB" w:rsidRPr="001E322F" w:rsidRDefault="00924BEB" w:rsidP="00924BEB">
      <w:pPr>
        <w:pStyle w:val="ListParagraph"/>
        <w:numPr>
          <w:ilvl w:val="0"/>
          <w:numId w:val="31"/>
        </w:numPr>
        <w:spacing w:before="98"/>
        <w:ind w:right="85"/>
        <w:contextualSpacing/>
        <w:jc w:val="left"/>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Its technological options?</w:t>
      </w:r>
    </w:p>
    <w:p w14:paraId="412F8488" w14:textId="77777777" w:rsidR="00924BEB" w:rsidRPr="001E322F" w:rsidRDefault="00924BEB" w:rsidP="00924BEB">
      <w:pPr>
        <w:pStyle w:val="ListParagraph"/>
        <w:numPr>
          <w:ilvl w:val="0"/>
          <w:numId w:val="31"/>
        </w:numPr>
        <w:spacing w:before="96"/>
        <w:ind w:right="85"/>
        <w:contextualSpacing/>
        <w:jc w:val="left"/>
        <w:textAlignment w:val="baseline"/>
        <w:rPr>
          <w:rFonts w:asciiTheme="minorBidi" w:eastAsia="Tahoma" w:hAnsiTheme="minorBidi" w:cstheme="minorBidi"/>
          <w:color w:val="000000"/>
          <w:spacing w:val="1"/>
        </w:rPr>
      </w:pPr>
      <w:r w:rsidRPr="001E322F">
        <w:rPr>
          <w:rFonts w:asciiTheme="minorBidi" w:eastAsia="Tahoma" w:hAnsiTheme="minorBidi" w:cstheme="minorBidi"/>
          <w:color w:val="000000"/>
          <w:spacing w:val="1"/>
        </w:rPr>
        <w:t>Its financial, operational, and business</w:t>
      </w:r>
    </w:p>
    <w:p w14:paraId="56FC365D" w14:textId="77777777" w:rsidR="00924BEB" w:rsidRPr="001E322F" w:rsidRDefault="00924BEB" w:rsidP="00924BEB">
      <w:pPr>
        <w:pStyle w:val="ListParagraph"/>
        <w:numPr>
          <w:ilvl w:val="0"/>
          <w:numId w:val="31"/>
        </w:numPr>
        <w:spacing w:before="98"/>
        <w:ind w:right="85"/>
        <w:contextualSpacing/>
        <w:jc w:val="left"/>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Requirements?</w:t>
      </w:r>
    </w:p>
    <w:p w14:paraId="24BE6946" w14:textId="77777777" w:rsidR="00924BEB" w:rsidRPr="001E322F" w:rsidRDefault="00924BEB" w:rsidP="00924BEB">
      <w:pPr>
        <w:pStyle w:val="ListParagraph"/>
        <w:numPr>
          <w:ilvl w:val="0"/>
          <w:numId w:val="31"/>
        </w:numPr>
        <w:spacing w:before="101"/>
        <w:ind w:right="85"/>
        <w:contextualSpacing/>
        <w:jc w:val="left"/>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The views of interested parties?</w:t>
      </w:r>
    </w:p>
    <w:p w14:paraId="37D973F4" w14:textId="77777777" w:rsidR="00924BEB" w:rsidRPr="001E322F" w:rsidRDefault="00924BEB" w:rsidP="00924BEB">
      <w:pPr>
        <w:pStyle w:val="ListParagraph"/>
        <w:spacing w:before="101"/>
        <w:ind w:left="1440" w:right="85"/>
        <w:contextualSpacing/>
        <w:jc w:val="left"/>
        <w:textAlignment w:val="baseline"/>
        <w:rPr>
          <w:rFonts w:asciiTheme="minorBidi" w:eastAsia="Tahoma" w:hAnsiTheme="minorBidi" w:cstheme="minorBidi"/>
          <w:color w:val="000000"/>
          <w:spacing w:val="2"/>
        </w:rPr>
      </w:pPr>
    </w:p>
    <w:p w14:paraId="2C422318" w14:textId="77777777" w:rsidR="00924BEB" w:rsidRPr="001E322F" w:rsidRDefault="0035776C" w:rsidP="00924BEB">
      <w:pPr>
        <w:pStyle w:val="ListParagraph"/>
        <w:tabs>
          <w:tab w:val="left" w:pos="2448"/>
          <w:tab w:val="left" w:pos="3672"/>
        </w:tabs>
        <w:ind w:left="1440" w:right="86"/>
        <w:contextualSpacing/>
        <w:textAlignment w:val="baseline"/>
        <w:rPr>
          <w:rFonts w:asciiTheme="minorBidi" w:eastAsia="Tahoma" w:hAnsiTheme="minorBidi" w:cstheme="minorBidi"/>
          <w:b/>
          <w:color w:val="000000"/>
          <w:spacing w:val="2"/>
        </w:rPr>
      </w:pPr>
      <w:sdt>
        <w:sdtPr>
          <w:rPr>
            <w:rFonts w:ascii="MS Gothic" w:eastAsia="MS Gothic" w:hAnsi="MS Gothic"/>
            <w:b/>
            <w:sz w:val="24"/>
            <w:szCs w:val="24"/>
          </w:rPr>
          <w:id w:val="-179906365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rFonts w:ascii="MS Gothic" w:eastAsia="MS Gothic" w:hAnsi="MS Gothic"/>
            <w:b/>
            <w:sz w:val="24"/>
            <w:szCs w:val="24"/>
          </w:rPr>
          <w:id w:val="53670146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rFonts w:ascii="MS Gothic" w:eastAsia="MS Gothic" w:hAnsi="MS Gothic"/>
            <w:b/>
            <w:sz w:val="24"/>
            <w:szCs w:val="24"/>
          </w:rPr>
          <w:id w:val="47349361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0492631" w14:textId="77777777" w:rsidR="00924BEB" w:rsidRPr="001E322F" w:rsidRDefault="00924BEB" w:rsidP="00924BEB">
      <w:pPr>
        <w:tabs>
          <w:tab w:val="left" w:pos="2448"/>
          <w:tab w:val="left" w:pos="3672"/>
        </w:tabs>
        <w:ind w:right="86"/>
        <w:contextualSpacing/>
        <w:textAlignment w:val="baseline"/>
        <w:rPr>
          <w:rFonts w:asciiTheme="minorBidi" w:eastAsia="Tahoma" w:hAnsiTheme="minorBidi" w:cstheme="minorBidi"/>
          <w:b/>
          <w:color w:val="000000"/>
          <w:spacing w:val="2"/>
        </w:rPr>
      </w:pPr>
    </w:p>
    <w:p w14:paraId="114ACA72" w14:textId="77777777" w:rsidR="00924BEB" w:rsidRPr="001E322F" w:rsidRDefault="00924BEB" w:rsidP="00924BEB">
      <w:pPr>
        <w:spacing w:before="172"/>
        <w:ind w:left="720" w:right="85"/>
        <w:contextualSpacing/>
        <w:jc w:val="left"/>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Are the organization's objectives and targets consistent with its environmental policy, including the commitment to the prevention of pollution?</w:t>
      </w:r>
    </w:p>
    <w:p w14:paraId="7D452412" w14:textId="77777777" w:rsidR="00924BEB" w:rsidRPr="001E322F" w:rsidRDefault="00924BEB" w:rsidP="00924BEB">
      <w:pPr>
        <w:spacing w:before="172"/>
        <w:ind w:left="720" w:right="85"/>
        <w:contextualSpacing/>
        <w:textAlignment w:val="baseline"/>
        <w:rPr>
          <w:rFonts w:asciiTheme="minorBidi" w:eastAsia="Tahoma" w:hAnsiTheme="minorBidi" w:cstheme="minorBidi"/>
          <w:color w:val="000000"/>
        </w:rPr>
      </w:pPr>
    </w:p>
    <w:p w14:paraId="6085B8A2"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37489199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48435610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60577998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5091910" w14:textId="205734EF" w:rsidR="00924BEB" w:rsidRDefault="00924BEB" w:rsidP="00924BEB">
      <w:pPr>
        <w:tabs>
          <w:tab w:val="left" w:pos="2520"/>
          <w:tab w:val="left" w:pos="3672"/>
        </w:tabs>
        <w:spacing w:before="308" w:after="451"/>
        <w:ind w:left="1152" w:right="85"/>
        <w:contextualSpacing/>
        <w:textAlignment w:val="baseline"/>
        <w:rPr>
          <w:rFonts w:asciiTheme="minorBidi" w:eastAsia="Tahoma" w:hAnsiTheme="minorBidi" w:cstheme="minorBidi"/>
          <w:color w:val="000000"/>
          <w:spacing w:val="2"/>
        </w:rPr>
      </w:pPr>
    </w:p>
    <w:p w14:paraId="4C967796" w14:textId="77777777" w:rsidR="00353AB2" w:rsidRPr="001E322F" w:rsidRDefault="00353AB2" w:rsidP="00924BEB">
      <w:pPr>
        <w:tabs>
          <w:tab w:val="left" w:pos="2520"/>
          <w:tab w:val="left" w:pos="3672"/>
        </w:tabs>
        <w:spacing w:before="308" w:after="451"/>
        <w:ind w:left="1152" w:right="85"/>
        <w:contextualSpacing/>
        <w:textAlignment w:val="baseline"/>
        <w:rPr>
          <w:rFonts w:asciiTheme="minorBidi" w:eastAsia="Tahoma" w:hAnsiTheme="minorBidi" w:cstheme="minorBidi"/>
          <w:color w:val="000000"/>
          <w:spacing w:val="2"/>
        </w:rPr>
      </w:pPr>
    </w:p>
    <w:p w14:paraId="4913381B" w14:textId="77777777" w:rsidR="00924BEB" w:rsidRPr="001E322F" w:rsidRDefault="00924BEB" w:rsidP="00924BEB">
      <w:pPr>
        <w:spacing w:before="221" w:after="206"/>
        <w:ind w:left="720" w:right="85"/>
        <w:contextualSpacing/>
        <w:textAlignment w:val="baseline"/>
        <w:rPr>
          <w:rFonts w:asciiTheme="minorBidi" w:eastAsia="Tahoma" w:hAnsiTheme="minorBidi" w:cstheme="minorBidi"/>
          <w:b/>
          <w:color w:val="000000"/>
          <w:spacing w:val="-11"/>
        </w:rPr>
      </w:pPr>
      <w:r w:rsidRPr="001E322F">
        <w:rPr>
          <w:rFonts w:asciiTheme="minorBidi" w:eastAsia="Tahoma" w:hAnsiTheme="minorBidi" w:cstheme="minorBidi"/>
          <w:b/>
          <w:color w:val="000000"/>
          <w:spacing w:val="-11"/>
        </w:rPr>
        <w:lastRenderedPageBreak/>
        <w:t>4.3.4 Environmental management program(s)</w:t>
      </w:r>
    </w:p>
    <w:p w14:paraId="015C2D9E" w14:textId="77777777" w:rsidR="00924BEB" w:rsidRPr="001E322F" w:rsidRDefault="00924BEB" w:rsidP="00924BEB">
      <w:pPr>
        <w:spacing w:before="221" w:after="206"/>
        <w:ind w:left="720" w:right="85"/>
        <w:contextualSpacing/>
        <w:textAlignment w:val="baseline"/>
        <w:rPr>
          <w:rFonts w:asciiTheme="minorBidi" w:eastAsia="Tahoma" w:hAnsiTheme="minorBidi" w:cstheme="minorBidi"/>
          <w:b/>
          <w:color w:val="000000"/>
          <w:spacing w:val="-11"/>
        </w:rPr>
      </w:pPr>
    </w:p>
    <w:p w14:paraId="484EB6A7"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environmental management program(s) for achieving its objectives and targets?</w:t>
      </w:r>
    </w:p>
    <w:p w14:paraId="0EC1FD9D"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p>
    <w:p w14:paraId="432B1FEA"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27182004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93512387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5044512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8743078" w14:textId="77777777" w:rsidR="00924BEB" w:rsidRPr="001E322F" w:rsidRDefault="00924BEB" w:rsidP="00924BEB">
      <w:pPr>
        <w:tabs>
          <w:tab w:val="left" w:pos="2520"/>
          <w:tab w:val="left" w:pos="3672"/>
        </w:tabs>
        <w:spacing w:before="306" w:after="443"/>
        <w:ind w:left="1152" w:right="85"/>
        <w:contextualSpacing/>
        <w:textAlignment w:val="baseline"/>
        <w:rPr>
          <w:rFonts w:asciiTheme="minorBidi" w:eastAsia="Tahoma" w:hAnsiTheme="minorBidi" w:cstheme="minorBidi"/>
          <w:color w:val="000000"/>
          <w:spacing w:val="2"/>
        </w:rPr>
      </w:pPr>
    </w:p>
    <w:p w14:paraId="4C744AFA"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 environmental management program(s) designate responsibility for achieving objectives and targets at each relevant function and level of the organization?</w:t>
      </w:r>
    </w:p>
    <w:p w14:paraId="246D3B6E"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p>
    <w:p w14:paraId="0D8D9FF0"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5414657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96256236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1264404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D3D7DC7" w14:textId="77777777" w:rsidR="00924BEB" w:rsidRPr="001E322F" w:rsidRDefault="00924BEB" w:rsidP="00924BEB">
      <w:pPr>
        <w:tabs>
          <w:tab w:val="left" w:pos="2520"/>
          <w:tab w:val="left" w:pos="3672"/>
        </w:tabs>
        <w:spacing w:before="305" w:after="442"/>
        <w:ind w:left="1152" w:right="85"/>
        <w:contextualSpacing/>
        <w:textAlignment w:val="baseline"/>
        <w:rPr>
          <w:rFonts w:asciiTheme="minorBidi" w:eastAsia="Tahoma" w:hAnsiTheme="minorBidi" w:cstheme="minorBidi"/>
          <w:color w:val="000000"/>
          <w:spacing w:val="2"/>
        </w:rPr>
      </w:pPr>
    </w:p>
    <w:p w14:paraId="0B0EE8A1"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 environmental management program(s) define the means and timeframe by which they are to be achieved?</w:t>
      </w:r>
    </w:p>
    <w:p w14:paraId="55FF17D8"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p>
    <w:p w14:paraId="36428B84"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1166367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48836494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96518427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31EF1CD2" w14:textId="77777777" w:rsidR="00924BEB" w:rsidRPr="001E322F" w:rsidRDefault="00924BEB" w:rsidP="00924BEB">
      <w:pPr>
        <w:tabs>
          <w:tab w:val="left" w:pos="2520"/>
          <w:tab w:val="left" w:pos="3672"/>
        </w:tabs>
        <w:spacing w:before="306" w:after="448"/>
        <w:ind w:left="1152" w:right="85"/>
        <w:contextualSpacing/>
        <w:textAlignment w:val="baseline"/>
        <w:rPr>
          <w:rFonts w:asciiTheme="minorBidi" w:eastAsia="Tahoma" w:hAnsiTheme="minorBidi" w:cstheme="minorBidi"/>
          <w:color w:val="000000"/>
          <w:spacing w:val="2"/>
        </w:rPr>
      </w:pPr>
    </w:p>
    <w:p w14:paraId="3D318446"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Are environmental management program(s) reviewed and changed when appropriate if new or modified activities, products, or services are implemented in the organization?</w:t>
      </w:r>
    </w:p>
    <w:p w14:paraId="2FAC3F0F"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p>
    <w:p w14:paraId="7DFBDCD1"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72686606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12607543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83827560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2532ADF" w14:textId="77777777" w:rsidR="00924BEB" w:rsidRPr="001E322F" w:rsidRDefault="00924BEB" w:rsidP="00924BEB">
      <w:pPr>
        <w:tabs>
          <w:tab w:val="left" w:pos="2520"/>
          <w:tab w:val="left" w:pos="3672"/>
        </w:tabs>
        <w:spacing w:before="308" w:after="451"/>
        <w:ind w:left="1152" w:right="85"/>
        <w:contextualSpacing/>
        <w:textAlignment w:val="baseline"/>
        <w:rPr>
          <w:rFonts w:asciiTheme="minorBidi" w:eastAsia="Tahoma" w:hAnsiTheme="minorBidi" w:cstheme="minorBidi"/>
          <w:b/>
          <w:color w:val="000000"/>
          <w:spacing w:val="2"/>
        </w:rPr>
      </w:pPr>
    </w:p>
    <w:p w14:paraId="0BA08B0D" w14:textId="77777777" w:rsidR="00924BEB" w:rsidRPr="001E322F" w:rsidRDefault="00924BEB" w:rsidP="00924BEB">
      <w:pPr>
        <w:tabs>
          <w:tab w:val="left" w:pos="2520"/>
          <w:tab w:val="left" w:pos="3672"/>
        </w:tabs>
        <w:spacing w:before="308" w:after="451"/>
        <w:ind w:left="720" w:right="85"/>
        <w:contextualSpacing/>
        <w:textAlignment w:val="baseline"/>
        <w:rPr>
          <w:rFonts w:asciiTheme="minorBidi" w:eastAsia="Tahoma" w:hAnsiTheme="minorBidi" w:cstheme="minorBidi"/>
          <w:b/>
          <w:color w:val="000000"/>
          <w:spacing w:val="-11"/>
        </w:rPr>
      </w:pPr>
      <w:r w:rsidRPr="001E322F">
        <w:rPr>
          <w:rFonts w:asciiTheme="minorBidi" w:eastAsia="Tahoma" w:hAnsiTheme="minorBidi" w:cstheme="minorBidi"/>
          <w:b/>
          <w:color w:val="000000"/>
          <w:spacing w:val="-11"/>
        </w:rPr>
        <w:t>4.4 Implementation and Operation</w:t>
      </w:r>
    </w:p>
    <w:p w14:paraId="290323A0" w14:textId="72B8ED61" w:rsidR="00924BEB" w:rsidRPr="001E322F" w:rsidRDefault="00924BEB" w:rsidP="00924BEB">
      <w:pPr>
        <w:tabs>
          <w:tab w:val="left" w:pos="2520"/>
          <w:tab w:val="left" w:pos="3672"/>
        </w:tabs>
        <w:spacing w:before="308" w:after="451"/>
        <w:ind w:left="720" w:right="85"/>
        <w:contextualSpacing/>
        <w:textAlignment w:val="baseline"/>
        <w:rPr>
          <w:rFonts w:asciiTheme="minorBidi" w:eastAsia="Tahoma" w:hAnsiTheme="minorBidi" w:cstheme="minorBidi"/>
          <w:b/>
          <w:color w:val="000000"/>
          <w:spacing w:val="-11"/>
        </w:rPr>
      </w:pPr>
    </w:p>
    <w:p w14:paraId="787A89E9" w14:textId="77777777" w:rsidR="00924BEB" w:rsidRPr="001E322F" w:rsidRDefault="00924BEB" w:rsidP="00924BEB">
      <w:pPr>
        <w:spacing w:before="222" w:after="216"/>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t>4.4.1 Structure and responsibility</w:t>
      </w:r>
    </w:p>
    <w:p w14:paraId="1009B937" w14:textId="77777777" w:rsidR="00924BEB" w:rsidRPr="001E322F" w:rsidRDefault="00924BEB" w:rsidP="00924BEB">
      <w:pPr>
        <w:spacing w:before="222" w:after="216"/>
        <w:ind w:left="720" w:right="85"/>
        <w:contextualSpacing/>
        <w:textAlignment w:val="baseline"/>
        <w:rPr>
          <w:rFonts w:asciiTheme="minorBidi" w:eastAsia="Tahoma" w:hAnsiTheme="minorBidi" w:cstheme="minorBidi"/>
          <w:b/>
          <w:color w:val="000000"/>
          <w:spacing w:val="-9"/>
        </w:rPr>
      </w:pPr>
    </w:p>
    <w:p w14:paraId="60133956"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the organization defined, documented, and communicated the roles, </w:t>
      </w:r>
      <w:r w:rsidRPr="001E322F">
        <w:rPr>
          <w:rFonts w:asciiTheme="minorBidi" w:eastAsia="Tahoma" w:hAnsiTheme="minorBidi" w:cstheme="minorBidi"/>
          <w:color w:val="000000"/>
        </w:rPr>
        <w:br/>
        <w:t xml:space="preserve">responsibilities, and authorities to facilitate effective environmental </w:t>
      </w:r>
      <w:r w:rsidRPr="001E322F">
        <w:rPr>
          <w:rFonts w:asciiTheme="minorBidi" w:eastAsia="Tahoma" w:hAnsiTheme="minorBidi" w:cstheme="minorBidi"/>
          <w:color w:val="000000"/>
        </w:rPr>
        <w:br/>
        <w:t>management? How is this done?</w:t>
      </w:r>
    </w:p>
    <w:p w14:paraId="5C8B8796"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6FDD5C2E"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961294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9231676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03659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1A2656FC" w14:textId="77777777" w:rsidR="00924BEB" w:rsidRPr="001E322F" w:rsidRDefault="00924BEB" w:rsidP="00924BEB">
      <w:pPr>
        <w:tabs>
          <w:tab w:val="left" w:pos="2520"/>
          <w:tab w:val="left" w:pos="3672"/>
        </w:tabs>
        <w:spacing w:before="308" w:after="446"/>
        <w:ind w:left="1152" w:right="85"/>
        <w:contextualSpacing/>
        <w:textAlignment w:val="baseline"/>
        <w:rPr>
          <w:rFonts w:asciiTheme="minorBidi" w:eastAsia="Tahoma" w:hAnsiTheme="minorBidi" w:cstheme="minorBidi"/>
          <w:color w:val="000000"/>
          <w:spacing w:val="2"/>
        </w:rPr>
      </w:pPr>
    </w:p>
    <w:p w14:paraId="4BE3C834"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management provided resources essential to the implementation and </w:t>
      </w:r>
      <w:r w:rsidRPr="001E322F">
        <w:rPr>
          <w:rFonts w:asciiTheme="minorBidi" w:eastAsia="Tahoma" w:hAnsiTheme="minorBidi" w:cstheme="minorBidi"/>
          <w:color w:val="000000"/>
        </w:rPr>
        <w:br/>
        <w:t>control the environmental management system?</w:t>
      </w:r>
    </w:p>
    <w:p w14:paraId="7C8457BE"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7C27009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25632688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38263206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4495438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F4EA8B2" w14:textId="77777777" w:rsidR="00924BEB" w:rsidRPr="001E322F" w:rsidRDefault="00924BEB" w:rsidP="00924BEB">
      <w:pPr>
        <w:tabs>
          <w:tab w:val="left" w:pos="2520"/>
          <w:tab w:val="left" w:pos="3672"/>
        </w:tabs>
        <w:spacing w:before="324" w:after="440"/>
        <w:ind w:left="1152" w:right="85"/>
        <w:contextualSpacing/>
        <w:textAlignment w:val="baseline"/>
        <w:rPr>
          <w:rFonts w:asciiTheme="minorBidi" w:eastAsia="Tahoma" w:hAnsiTheme="minorBidi" w:cstheme="minorBidi"/>
          <w:color w:val="000000"/>
          <w:spacing w:val="-3"/>
        </w:rPr>
      </w:pPr>
    </w:p>
    <w:p w14:paraId="07AAC102"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4"/>
        </w:rPr>
      </w:pPr>
      <w:r w:rsidRPr="001E322F">
        <w:rPr>
          <w:rFonts w:asciiTheme="minorBidi" w:eastAsia="Tahoma" w:hAnsiTheme="minorBidi" w:cstheme="minorBidi"/>
          <w:color w:val="000000"/>
          <w:spacing w:val="3"/>
        </w:rPr>
        <w:t xml:space="preserve">Resources include human resources and specialized skills, technology, and financial </w:t>
      </w:r>
      <w:r w:rsidRPr="001E322F">
        <w:rPr>
          <w:rFonts w:asciiTheme="minorBidi" w:eastAsia="Tahoma" w:hAnsiTheme="minorBidi" w:cstheme="minorBidi"/>
          <w:color w:val="000000"/>
          <w:spacing w:val="4"/>
        </w:rPr>
        <w:t>resources?</w:t>
      </w:r>
    </w:p>
    <w:p w14:paraId="3CBB2572"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4"/>
        </w:rPr>
      </w:pPr>
    </w:p>
    <w:p w14:paraId="72985755"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80020035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16798063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70883213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95B5EAC" w14:textId="77777777" w:rsidR="00924BEB" w:rsidRPr="001E322F" w:rsidRDefault="00924BEB" w:rsidP="00924BEB">
      <w:pPr>
        <w:tabs>
          <w:tab w:val="left" w:pos="2520"/>
          <w:tab w:val="left" w:pos="3672"/>
        </w:tabs>
        <w:spacing w:before="311" w:after="459"/>
        <w:ind w:left="1152" w:right="85"/>
        <w:contextualSpacing/>
        <w:textAlignment w:val="baseline"/>
        <w:rPr>
          <w:rFonts w:asciiTheme="minorBidi" w:eastAsia="Tahoma" w:hAnsiTheme="minorBidi" w:cstheme="minorBidi"/>
          <w:color w:val="000000"/>
          <w:spacing w:val="2"/>
        </w:rPr>
      </w:pPr>
    </w:p>
    <w:p w14:paraId="214BE3FF"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the organization's top management appointed (a) specific management </w:t>
      </w:r>
      <w:r w:rsidRPr="001E322F">
        <w:rPr>
          <w:rFonts w:asciiTheme="minorBidi" w:eastAsia="Tahoma" w:hAnsiTheme="minorBidi" w:cstheme="minorBidi"/>
          <w:color w:val="000000"/>
        </w:rPr>
        <w:br/>
        <w:t>representative(s) who irrespective of other responsibilities, has defined roles, res</w:t>
      </w:r>
      <w:r>
        <w:rPr>
          <w:rFonts w:asciiTheme="minorBidi" w:eastAsia="Tahoma" w:hAnsiTheme="minorBidi" w:cstheme="minorBidi"/>
          <w:color w:val="000000"/>
        </w:rPr>
        <w:t>ponsibilities, and authority to:</w:t>
      </w:r>
    </w:p>
    <w:p w14:paraId="77767C9C" w14:textId="77777777" w:rsidR="00924BEB" w:rsidRPr="001E322F" w:rsidRDefault="00924BEB" w:rsidP="00924BEB">
      <w:pPr>
        <w:pStyle w:val="ListParagraph"/>
        <w:numPr>
          <w:ilvl w:val="0"/>
          <w:numId w:val="28"/>
        </w:numPr>
        <w:ind w:right="85"/>
        <w:contextualSpacing/>
        <w:jc w:val="left"/>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Ensure that the environmental management system (EMS) requirements are established, implemented, and maintained in accordance with this International Standard.</w:t>
      </w:r>
    </w:p>
    <w:p w14:paraId="179757BF" w14:textId="77777777" w:rsidR="00924BEB" w:rsidRPr="001E322F" w:rsidRDefault="00924BEB" w:rsidP="00924BEB">
      <w:pPr>
        <w:pStyle w:val="ListParagraph"/>
        <w:numPr>
          <w:ilvl w:val="0"/>
          <w:numId w:val="28"/>
        </w:numPr>
        <w:spacing w:before="3"/>
        <w:ind w:right="85"/>
        <w:contextualSpacing/>
        <w:jc w:val="left"/>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Report on the performance of the EMS to top management for review and as a basis for improvement of the EMS.</w:t>
      </w:r>
    </w:p>
    <w:p w14:paraId="240E0398" w14:textId="77777777" w:rsidR="00924BEB" w:rsidRPr="001E322F" w:rsidRDefault="00924BEB" w:rsidP="00924BEB">
      <w:pPr>
        <w:pStyle w:val="ListParagraph"/>
        <w:spacing w:before="3"/>
        <w:ind w:left="1440" w:right="85"/>
        <w:contextualSpacing/>
        <w:jc w:val="left"/>
        <w:textAlignment w:val="baseline"/>
        <w:rPr>
          <w:rFonts w:asciiTheme="minorBidi" w:eastAsia="Tahoma" w:hAnsiTheme="minorBidi" w:cstheme="minorBidi"/>
          <w:color w:val="000000"/>
        </w:rPr>
      </w:pPr>
    </w:p>
    <w:p w14:paraId="48ACA374" w14:textId="77777777" w:rsidR="00924BEB" w:rsidRPr="001E322F" w:rsidRDefault="0035776C" w:rsidP="00924BEB">
      <w:pPr>
        <w:pStyle w:val="ListParagraph"/>
        <w:tabs>
          <w:tab w:val="left" w:pos="2448"/>
          <w:tab w:val="left" w:pos="3672"/>
        </w:tabs>
        <w:spacing w:before="309" w:after="455"/>
        <w:ind w:left="1440" w:right="85"/>
        <w:contextualSpacing/>
        <w:textAlignment w:val="baseline"/>
        <w:rPr>
          <w:rFonts w:asciiTheme="minorBidi" w:eastAsia="Tahoma" w:hAnsiTheme="minorBidi" w:cstheme="minorBidi"/>
          <w:b/>
          <w:color w:val="000000"/>
          <w:spacing w:val="2"/>
        </w:rPr>
      </w:pPr>
      <w:sdt>
        <w:sdtPr>
          <w:rPr>
            <w:rFonts w:ascii="MS Gothic" w:eastAsia="MS Gothic" w:hAnsi="MS Gothic"/>
            <w:b/>
            <w:sz w:val="24"/>
            <w:szCs w:val="24"/>
          </w:rPr>
          <w:id w:val="-91732592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rFonts w:ascii="MS Gothic" w:eastAsia="MS Gothic" w:hAnsi="MS Gothic"/>
            <w:b/>
            <w:sz w:val="24"/>
            <w:szCs w:val="24"/>
          </w:rPr>
          <w:id w:val="179772433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rFonts w:ascii="MS Gothic" w:eastAsia="MS Gothic" w:hAnsi="MS Gothic"/>
            <w:b/>
            <w:sz w:val="24"/>
            <w:szCs w:val="24"/>
          </w:rPr>
          <w:id w:val="191913485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2076CB0" w14:textId="77777777" w:rsidR="00924BEB" w:rsidRDefault="00924BEB" w:rsidP="00924BEB">
      <w:pPr>
        <w:spacing w:before="221" w:after="211"/>
        <w:ind w:left="720" w:right="85"/>
        <w:contextualSpacing/>
        <w:textAlignment w:val="baseline"/>
        <w:rPr>
          <w:rFonts w:asciiTheme="minorBidi" w:eastAsia="Tahoma" w:hAnsiTheme="minorBidi" w:cstheme="minorBidi"/>
          <w:b/>
          <w:color w:val="000000"/>
          <w:spacing w:val="-9"/>
        </w:rPr>
      </w:pPr>
    </w:p>
    <w:p w14:paraId="11E163B9" w14:textId="054BD374" w:rsidR="00924BEB" w:rsidRDefault="00924BEB" w:rsidP="00924BEB">
      <w:pPr>
        <w:spacing w:before="221" w:after="211"/>
        <w:ind w:left="720" w:right="85"/>
        <w:contextualSpacing/>
        <w:textAlignment w:val="baseline"/>
        <w:rPr>
          <w:rFonts w:asciiTheme="minorBidi" w:eastAsia="Tahoma" w:hAnsiTheme="minorBidi" w:cstheme="minorBidi"/>
          <w:b/>
          <w:color w:val="000000"/>
          <w:spacing w:val="-9"/>
        </w:rPr>
      </w:pPr>
    </w:p>
    <w:p w14:paraId="48FBAAEF" w14:textId="77777777" w:rsidR="00353AB2" w:rsidRPr="001E322F" w:rsidRDefault="00353AB2" w:rsidP="00924BEB">
      <w:pPr>
        <w:spacing w:before="221" w:after="211"/>
        <w:ind w:left="720" w:right="85"/>
        <w:contextualSpacing/>
        <w:textAlignment w:val="baseline"/>
        <w:rPr>
          <w:rFonts w:asciiTheme="minorBidi" w:eastAsia="Tahoma" w:hAnsiTheme="minorBidi" w:cstheme="minorBidi"/>
          <w:b/>
          <w:color w:val="000000"/>
          <w:spacing w:val="-9"/>
        </w:rPr>
      </w:pPr>
    </w:p>
    <w:p w14:paraId="0EBB6423" w14:textId="77777777" w:rsidR="00924BEB" w:rsidRPr="001E322F" w:rsidRDefault="00924BEB" w:rsidP="00924BEB">
      <w:pPr>
        <w:spacing w:before="221" w:after="211"/>
        <w:ind w:left="720" w:right="85"/>
        <w:contextualSpacing/>
        <w:textAlignment w:val="baseline"/>
        <w:rPr>
          <w:rFonts w:asciiTheme="minorBidi" w:eastAsia="Tahoma" w:hAnsiTheme="minorBidi" w:cstheme="minorBidi"/>
          <w:b/>
          <w:color w:val="000000"/>
          <w:spacing w:val="-9"/>
        </w:rPr>
      </w:pPr>
    </w:p>
    <w:p w14:paraId="45FD4178" w14:textId="77777777" w:rsidR="00924BEB" w:rsidRPr="001E322F" w:rsidRDefault="00924BEB" w:rsidP="00924BEB">
      <w:pPr>
        <w:spacing w:before="221" w:after="211"/>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lastRenderedPageBreak/>
        <w:t>4.4.2 Training, awareness and competence</w:t>
      </w:r>
    </w:p>
    <w:p w14:paraId="1FC57F9F" w14:textId="77777777" w:rsidR="00924BEB" w:rsidRPr="001E322F" w:rsidRDefault="00924BEB" w:rsidP="00924BEB">
      <w:pPr>
        <w:spacing w:before="221" w:after="211"/>
        <w:ind w:left="720" w:right="85"/>
        <w:contextualSpacing/>
        <w:textAlignment w:val="baseline"/>
        <w:rPr>
          <w:rFonts w:asciiTheme="minorBidi" w:eastAsia="Tahoma" w:hAnsiTheme="minorBidi" w:cstheme="minorBidi"/>
          <w:b/>
          <w:color w:val="000000"/>
          <w:spacing w:val="-9"/>
        </w:rPr>
      </w:pPr>
    </w:p>
    <w:p w14:paraId="76BDC73B"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identified the training needs for all personnel whose work may create a significant impact upon the environment? How is this done?</w:t>
      </w:r>
    </w:p>
    <w:p w14:paraId="699125C8"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p>
    <w:p w14:paraId="00635389"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30962694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40352874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31878485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D885521" w14:textId="77777777" w:rsidR="00924BEB" w:rsidRPr="001E322F" w:rsidRDefault="00924BEB"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p>
    <w:p w14:paraId="7236D330" w14:textId="77777777" w:rsidR="00924BEB" w:rsidRPr="001E322F" w:rsidRDefault="00924BEB" w:rsidP="00924BEB">
      <w:pPr>
        <w:tabs>
          <w:tab w:val="left" w:pos="2520"/>
          <w:tab w:val="left" w:pos="3672"/>
        </w:tabs>
        <w:spacing w:before="308" w:after="446"/>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the organization established and maintained procedure to make it </w:t>
      </w:r>
      <w:r w:rsidRPr="001E322F">
        <w:rPr>
          <w:rFonts w:asciiTheme="minorBidi" w:eastAsia="Tahoma" w:hAnsiTheme="minorBidi" w:cstheme="minorBidi"/>
          <w:color w:val="000000"/>
        </w:rPr>
        <w:br/>
        <w:t>employees at each relevant function aware of:</w:t>
      </w:r>
    </w:p>
    <w:p w14:paraId="3C50DEEF" w14:textId="77777777" w:rsidR="00924BEB" w:rsidRPr="001E322F" w:rsidRDefault="00924BEB" w:rsidP="00924BEB">
      <w:pPr>
        <w:tabs>
          <w:tab w:val="left" w:pos="2520"/>
          <w:tab w:val="left" w:pos="3672"/>
        </w:tabs>
        <w:spacing w:before="308" w:after="446"/>
        <w:ind w:left="720" w:right="85"/>
        <w:contextualSpacing/>
        <w:textAlignment w:val="baseline"/>
        <w:rPr>
          <w:rFonts w:asciiTheme="minorBidi" w:eastAsia="Tahoma" w:hAnsiTheme="minorBidi" w:cstheme="minorBidi"/>
          <w:color w:val="000000"/>
        </w:rPr>
      </w:pPr>
    </w:p>
    <w:p w14:paraId="0585527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3193058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57497503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74996509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6B95853" w14:textId="77777777" w:rsidR="00924BEB" w:rsidRPr="001E322F" w:rsidRDefault="00924BEB" w:rsidP="00924BEB">
      <w:pPr>
        <w:tabs>
          <w:tab w:val="left" w:pos="2448"/>
          <w:tab w:val="left" w:pos="3672"/>
        </w:tabs>
        <w:spacing w:before="307" w:after="455"/>
        <w:ind w:left="1152" w:right="85"/>
        <w:contextualSpacing/>
        <w:textAlignment w:val="baseline"/>
        <w:rPr>
          <w:rFonts w:asciiTheme="minorBidi" w:eastAsia="Tahoma" w:hAnsiTheme="minorBidi" w:cstheme="minorBidi"/>
          <w:color w:val="000000"/>
          <w:spacing w:val="13"/>
        </w:rPr>
      </w:pPr>
    </w:p>
    <w:p w14:paraId="6F7E51B9" w14:textId="77777777" w:rsidR="00924BEB" w:rsidRPr="001E322F" w:rsidRDefault="00924BEB" w:rsidP="00924BEB">
      <w:pPr>
        <w:spacing w:before="177"/>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The importance of conformance with the environmental policy and procedures and with the requirement of the environmental management system (EMS)?</w:t>
      </w:r>
    </w:p>
    <w:p w14:paraId="5C1223C9" w14:textId="77777777" w:rsidR="00924BEB" w:rsidRPr="001E322F" w:rsidRDefault="00924BEB" w:rsidP="00924BEB">
      <w:pPr>
        <w:spacing w:before="177"/>
        <w:ind w:left="720" w:right="85"/>
        <w:contextualSpacing/>
        <w:textAlignment w:val="baseline"/>
        <w:rPr>
          <w:rFonts w:asciiTheme="minorBidi" w:eastAsia="Tahoma" w:hAnsiTheme="minorBidi" w:cstheme="minorBidi"/>
          <w:color w:val="000000"/>
        </w:rPr>
      </w:pPr>
    </w:p>
    <w:p w14:paraId="3EF3C058"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56942012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56888898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47055242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826C025" w14:textId="77777777" w:rsidR="00924BEB" w:rsidRPr="001E322F" w:rsidRDefault="00924BEB" w:rsidP="00924BEB">
      <w:pPr>
        <w:tabs>
          <w:tab w:val="left" w:pos="2520"/>
          <w:tab w:val="left" w:pos="3672"/>
        </w:tabs>
        <w:spacing w:before="304" w:after="449"/>
        <w:ind w:left="1152" w:right="85"/>
        <w:contextualSpacing/>
        <w:textAlignment w:val="baseline"/>
        <w:rPr>
          <w:rFonts w:asciiTheme="minorBidi" w:eastAsia="Tahoma" w:hAnsiTheme="minorBidi" w:cstheme="minorBidi"/>
          <w:color w:val="000000"/>
          <w:spacing w:val="10"/>
        </w:rPr>
      </w:pPr>
    </w:p>
    <w:p w14:paraId="71A60C8D" w14:textId="77777777" w:rsidR="00924BEB" w:rsidRPr="001E322F" w:rsidRDefault="00924BEB" w:rsidP="00924BEB">
      <w:pPr>
        <w:spacing w:before="161"/>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The significant environmental impacts, actual or potential, of their work activities and the environmental benefits of improved personal performance?</w:t>
      </w:r>
    </w:p>
    <w:p w14:paraId="0A3C7782" w14:textId="77777777" w:rsidR="00924BEB" w:rsidRPr="001E322F" w:rsidRDefault="00924BEB" w:rsidP="00924BEB">
      <w:pPr>
        <w:spacing w:before="161"/>
        <w:ind w:left="720" w:right="85"/>
        <w:contextualSpacing/>
        <w:textAlignment w:val="baseline"/>
        <w:rPr>
          <w:rFonts w:asciiTheme="minorBidi" w:eastAsia="Tahoma" w:hAnsiTheme="minorBidi" w:cstheme="minorBidi"/>
          <w:color w:val="000000"/>
        </w:rPr>
      </w:pPr>
    </w:p>
    <w:p w14:paraId="4CC17A7C"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71130590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64069996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52004451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3584D318" w14:textId="77777777" w:rsidR="00924BEB" w:rsidRPr="001E322F" w:rsidRDefault="00924BEB" w:rsidP="00924BEB">
      <w:pPr>
        <w:tabs>
          <w:tab w:val="left" w:pos="2520"/>
          <w:tab w:val="left" w:pos="3672"/>
        </w:tabs>
        <w:spacing w:before="314" w:after="443"/>
        <w:ind w:left="1152" w:right="85"/>
        <w:contextualSpacing/>
        <w:textAlignment w:val="baseline"/>
        <w:rPr>
          <w:rFonts w:asciiTheme="minorBidi" w:eastAsia="Tahoma" w:hAnsiTheme="minorBidi" w:cstheme="minorBidi"/>
          <w:color w:val="000000"/>
          <w:spacing w:val="10"/>
        </w:rPr>
      </w:pPr>
    </w:p>
    <w:p w14:paraId="43A316B6" w14:textId="7632C0C5"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Their roles and responsibilities in achieving conformance with the environmental policy and procedures and with the requirements of the EMS, including emergency preparedness and response requirements?</w:t>
      </w:r>
    </w:p>
    <w:p w14:paraId="62AB1989"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p>
    <w:p w14:paraId="58FF794E"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03715050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3916612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53624071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BDD8BB0" w14:textId="77777777" w:rsidR="00924BEB" w:rsidRPr="001E322F" w:rsidRDefault="00924BEB" w:rsidP="00924BEB">
      <w:pPr>
        <w:tabs>
          <w:tab w:val="left" w:pos="2520"/>
          <w:tab w:val="left" w:pos="3672"/>
        </w:tabs>
        <w:spacing w:before="314" w:after="443"/>
        <w:ind w:left="1152" w:right="85"/>
        <w:contextualSpacing/>
        <w:textAlignment w:val="baseline"/>
        <w:rPr>
          <w:rFonts w:asciiTheme="minorBidi" w:eastAsia="Tahoma" w:hAnsiTheme="minorBidi" w:cstheme="minorBidi"/>
          <w:color w:val="000000"/>
          <w:spacing w:val="10"/>
        </w:rPr>
      </w:pPr>
    </w:p>
    <w:p w14:paraId="5D44BD6C" w14:textId="77777777" w:rsidR="00924BEB" w:rsidRPr="001E322F" w:rsidRDefault="00924BEB" w:rsidP="00924BEB">
      <w:pPr>
        <w:spacing w:before="268"/>
        <w:ind w:left="720" w:right="85"/>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The potential consequences of departure from specified operating procedure?</w:t>
      </w:r>
    </w:p>
    <w:p w14:paraId="3123B3F3" w14:textId="77777777" w:rsidR="00924BEB" w:rsidRPr="001E322F" w:rsidRDefault="00924BEB" w:rsidP="00924BEB">
      <w:pPr>
        <w:spacing w:before="268"/>
        <w:ind w:left="720" w:right="85"/>
        <w:contextualSpacing/>
        <w:textAlignment w:val="baseline"/>
        <w:rPr>
          <w:rFonts w:asciiTheme="minorBidi" w:eastAsia="Tahoma" w:hAnsiTheme="minorBidi" w:cstheme="minorBidi"/>
          <w:color w:val="000000"/>
          <w:spacing w:val="3"/>
        </w:rPr>
      </w:pPr>
    </w:p>
    <w:p w14:paraId="41BB315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82343008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72353068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9424749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560BC0F" w14:textId="77777777" w:rsidR="00924BEB" w:rsidRPr="001E322F" w:rsidRDefault="00924BEB" w:rsidP="00924BEB">
      <w:pPr>
        <w:tabs>
          <w:tab w:val="left" w:pos="2520"/>
          <w:tab w:val="left" w:pos="3672"/>
        </w:tabs>
        <w:spacing w:before="310" w:after="448"/>
        <w:ind w:left="1152" w:right="85"/>
        <w:contextualSpacing/>
        <w:textAlignment w:val="baseline"/>
        <w:rPr>
          <w:rFonts w:asciiTheme="minorBidi" w:eastAsia="Tahoma" w:hAnsiTheme="minorBidi" w:cstheme="minorBidi"/>
          <w:color w:val="000000"/>
          <w:spacing w:val="10"/>
        </w:rPr>
      </w:pPr>
    </w:p>
    <w:p w14:paraId="2B1B630B"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How does the organization ensure that personnel performing tasks which can cause significant environmental impacts are competent on the basis of appropr</w:t>
      </w:r>
      <w:r>
        <w:rPr>
          <w:rFonts w:asciiTheme="minorBidi" w:eastAsia="Tahoma" w:hAnsiTheme="minorBidi" w:cstheme="minorBidi"/>
          <w:color w:val="000000"/>
        </w:rPr>
        <w:t>iate education, training, and</w:t>
      </w:r>
      <w:r w:rsidRPr="001E322F">
        <w:rPr>
          <w:rFonts w:asciiTheme="minorBidi" w:eastAsia="Tahoma" w:hAnsiTheme="minorBidi" w:cstheme="minorBidi"/>
          <w:color w:val="000000"/>
        </w:rPr>
        <w:t xml:space="preserve"> experience?</w:t>
      </w:r>
    </w:p>
    <w:p w14:paraId="54B35D6F"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00144D42"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0255526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5525203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0907703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5E49FF7" w14:textId="77777777" w:rsidR="00924BEB" w:rsidRPr="001E322F" w:rsidRDefault="00924BEB" w:rsidP="00924BEB">
      <w:pPr>
        <w:tabs>
          <w:tab w:val="left" w:pos="2520"/>
          <w:tab w:val="left" w:pos="3672"/>
        </w:tabs>
        <w:spacing w:before="314" w:after="447"/>
        <w:ind w:left="1152" w:right="85"/>
        <w:contextualSpacing/>
        <w:textAlignment w:val="baseline"/>
        <w:rPr>
          <w:rFonts w:asciiTheme="minorBidi" w:eastAsia="Tahoma" w:hAnsiTheme="minorBidi" w:cstheme="minorBidi"/>
          <w:b/>
          <w:color w:val="000000"/>
          <w:spacing w:val="2"/>
        </w:rPr>
      </w:pPr>
    </w:p>
    <w:p w14:paraId="4ED9890B" w14:textId="77777777" w:rsidR="00924BEB" w:rsidRPr="001E322F" w:rsidRDefault="00924BEB" w:rsidP="00924BEB">
      <w:pPr>
        <w:spacing w:before="227" w:after="207"/>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t>4.4.3 Communication</w:t>
      </w:r>
    </w:p>
    <w:p w14:paraId="0A6B48F6" w14:textId="77777777" w:rsidR="00924BEB" w:rsidRPr="001E322F" w:rsidRDefault="00924BEB" w:rsidP="00924BEB">
      <w:pPr>
        <w:spacing w:before="227" w:after="207"/>
        <w:ind w:left="720" w:right="85"/>
        <w:contextualSpacing/>
        <w:textAlignment w:val="baseline"/>
        <w:rPr>
          <w:rFonts w:asciiTheme="minorBidi" w:eastAsia="Tahoma" w:hAnsiTheme="minorBidi" w:cstheme="minorBidi"/>
          <w:color w:val="000000"/>
        </w:rPr>
      </w:pPr>
    </w:p>
    <w:p w14:paraId="50DAB04D" w14:textId="77777777" w:rsidR="00924BEB" w:rsidRPr="001E322F" w:rsidRDefault="00924BEB" w:rsidP="00924BEB">
      <w:pPr>
        <w:spacing w:before="19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Regarding its environmental aspects and environmental management system, has the organization established and maintained procedures to ensure:</w:t>
      </w:r>
    </w:p>
    <w:p w14:paraId="70AA56E2"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Internal communication between the various levels and functions of the </w:t>
      </w:r>
      <w:r w:rsidRPr="001E322F">
        <w:rPr>
          <w:rFonts w:asciiTheme="minorBidi" w:eastAsia="Tahoma" w:hAnsiTheme="minorBidi" w:cstheme="minorBidi"/>
          <w:color w:val="000000"/>
        </w:rPr>
        <w:br/>
        <w:t>organization?</w:t>
      </w:r>
    </w:p>
    <w:p w14:paraId="51D3FEEE"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p>
    <w:p w14:paraId="4CE7E0C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86668168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88239846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9198253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6A716D8"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p>
    <w:p w14:paraId="03245389"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Proper receiving, documenting, and responding to relevant communication from external interested parties?</w:t>
      </w:r>
    </w:p>
    <w:p w14:paraId="23A55403"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p>
    <w:p w14:paraId="1894B523"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8570223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46311567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7352190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1BF5B31E" w14:textId="77777777" w:rsidR="00924BEB" w:rsidRPr="001E322F" w:rsidRDefault="00924BEB" w:rsidP="00924BEB">
      <w:pPr>
        <w:tabs>
          <w:tab w:val="left" w:pos="2448"/>
          <w:tab w:val="left" w:pos="3672"/>
        </w:tabs>
        <w:spacing w:before="310" w:after="453"/>
        <w:ind w:left="1152" w:right="85"/>
        <w:contextualSpacing/>
        <w:textAlignment w:val="baseline"/>
        <w:rPr>
          <w:rFonts w:asciiTheme="minorBidi" w:eastAsia="Tahoma" w:hAnsiTheme="minorBidi" w:cstheme="minorBidi"/>
          <w:color w:val="000000"/>
          <w:spacing w:val="13"/>
        </w:rPr>
      </w:pPr>
    </w:p>
    <w:p w14:paraId="3BE5509A" w14:textId="77777777" w:rsidR="00924BEB" w:rsidRPr="001E322F" w:rsidRDefault="00924BEB" w:rsidP="00924BEB">
      <w:pPr>
        <w:spacing w:before="166"/>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w:t>
      </w:r>
      <w:r>
        <w:rPr>
          <w:rFonts w:asciiTheme="minorBidi" w:eastAsia="Tahoma" w:hAnsiTheme="minorBidi" w:cstheme="minorBidi"/>
          <w:color w:val="000000"/>
        </w:rPr>
        <w:t>ation considered its process</w:t>
      </w:r>
      <w:r w:rsidRPr="001E322F">
        <w:rPr>
          <w:rFonts w:asciiTheme="minorBidi" w:eastAsia="Tahoma" w:hAnsiTheme="minorBidi" w:cstheme="minorBidi"/>
          <w:color w:val="000000"/>
        </w:rPr>
        <w:t xml:space="preserve"> for external communication on its significant environmental aspects and recorded its decision?</w:t>
      </w:r>
    </w:p>
    <w:p w14:paraId="67520174" w14:textId="77777777" w:rsidR="00924BEB" w:rsidRPr="001E322F" w:rsidRDefault="00924BEB" w:rsidP="00924BEB">
      <w:pPr>
        <w:spacing w:before="166"/>
        <w:ind w:left="720" w:right="85"/>
        <w:contextualSpacing/>
        <w:textAlignment w:val="baseline"/>
        <w:rPr>
          <w:rFonts w:asciiTheme="minorBidi" w:eastAsia="Tahoma" w:hAnsiTheme="minorBidi" w:cstheme="minorBidi"/>
          <w:color w:val="000000"/>
        </w:rPr>
      </w:pPr>
    </w:p>
    <w:p w14:paraId="500EB35B" w14:textId="77777777" w:rsidR="00924BEB"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49942376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60169417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99960811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F037955" w14:textId="77777777" w:rsidR="00924BEB" w:rsidRPr="001E322F" w:rsidRDefault="00924BEB"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p>
    <w:p w14:paraId="23529277" w14:textId="77777777" w:rsidR="00924BEB" w:rsidRPr="001E322F" w:rsidRDefault="00924BEB" w:rsidP="00924BEB">
      <w:pPr>
        <w:spacing w:before="223" w:after="201"/>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lastRenderedPageBreak/>
        <w:t>4.4.4 Environmental management system documentation</w:t>
      </w:r>
    </w:p>
    <w:p w14:paraId="31C997E1" w14:textId="77777777" w:rsidR="00924BEB" w:rsidRPr="001E322F" w:rsidRDefault="00924BEB" w:rsidP="00924BEB">
      <w:pPr>
        <w:spacing w:before="223" w:after="201"/>
        <w:ind w:left="720" w:right="85"/>
        <w:contextualSpacing/>
        <w:textAlignment w:val="baseline"/>
        <w:rPr>
          <w:rFonts w:asciiTheme="minorBidi" w:eastAsia="Tahoma" w:hAnsiTheme="minorBidi" w:cstheme="minorBidi"/>
          <w:b/>
          <w:color w:val="000000"/>
          <w:spacing w:val="-10"/>
        </w:rPr>
      </w:pPr>
    </w:p>
    <w:p w14:paraId="1DD45281"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the organization established and maintained information in paper or </w:t>
      </w:r>
      <w:r w:rsidRPr="001E322F">
        <w:rPr>
          <w:rFonts w:asciiTheme="minorBidi" w:eastAsia="Tahoma" w:hAnsiTheme="minorBidi" w:cstheme="minorBidi"/>
          <w:color w:val="000000"/>
        </w:rPr>
        <w:br/>
        <w:t>electronic form to:</w:t>
      </w:r>
    </w:p>
    <w:p w14:paraId="756DE871"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Describe the core elements of the management system and their interaction? Provide direction to related documentation?</w:t>
      </w:r>
    </w:p>
    <w:p w14:paraId="147B1F21"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p>
    <w:p w14:paraId="5265F401"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15946298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7277839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6832788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C4E9AFD" w14:textId="77777777" w:rsidR="00924BEB" w:rsidRPr="001E322F" w:rsidRDefault="00924BEB" w:rsidP="00924BEB">
      <w:pPr>
        <w:tabs>
          <w:tab w:val="left" w:pos="2520"/>
          <w:tab w:val="left" w:pos="3672"/>
        </w:tabs>
        <w:spacing w:before="305" w:after="454"/>
        <w:ind w:left="1152" w:right="85"/>
        <w:contextualSpacing/>
        <w:textAlignment w:val="baseline"/>
        <w:rPr>
          <w:rFonts w:asciiTheme="minorBidi" w:eastAsia="Tahoma" w:hAnsiTheme="minorBidi" w:cstheme="minorBidi"/>
          <w:b/>
          <w:color w:val="000000"/>
          <w:spacing w:val="2"/>
        </w:rPr>
      </w:pPr>
    </w:p>
    <w:p w14:paraId="5E9CA078" w14:textId="77777777" w:rsidR="00924BEB" w:rsidRPr="001E322F" w:rsidRDefault="00924BEB" w:rsidP="00924BEB">
      <w:pPr>
        <w:spacing w:before="220" w:after="211"/>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t>4.4.5 Document control</w:t>
      </w:r>
    </w:p>
    <w:p w14:paraId="39C4FD27" w14:textId="77777777" w:rsidR="00924BEB" w:rsidRPr="001E322F" w:rsidRDefault="00924BEB" w:rsidP="00924BEB">
      <w:pPr>
        <w:spacing w:before="220" w:after="211"/>
        <w:ind w:left="720" w:right="85"/>
        <w:contextualSpacing/>
        <w:textAlignment w:val="baseline"/>
        <w:rPr>
          <w:rFonts w:asciiTheme="minorBidi" w:eastAsia="Tahoma" w:hAnsiTheme="minorBidi" w:cstheme="minorBidi"/>
          <w:b/>
          <w:color w:val="000000"/>
          <w:spacing w:val="-10"/>
        </w:rPr>
      </w:pPr>
    </w:p>
    <w:p w14:paraId="553087AD" w14:textId="77777777" w:rsidR="00924BEB" w:rsidRPr="001E322F" w:rsidRDefault="00924BEB" w:rsidP="00924BEB">
      <w:pPr>
        <w:spacing w:before="158"/>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 xml:space="preserve">Has the organization established and maintained procedures for controlling all documents required by this International Standard to </w:t>
      </w:r>
      <w:proofErr w:type="gramStart"/>
      <w:r w:rsidRPr="001E322F">
        <w:rPr>
          <w:rFonts w:asciiTheme="minorBidi" w:eastAsia="Tahoma" w:hAnsiTheme="minorBidi" w:cstheme="minorBidi"/>
          <w:color w:val="000000"/>
        </w:rPr>
        <w:t>ensure:</w:t>
      </w:r>
      <w:proofErr w:type="gramEnd"/>
    </w:p>
    <w:p w14:paraId="41D1CEC4" w14:textId="77777777" w:rsidR="00924BEB" w:rsidRPr="001E322F" w:rsidRDefault="00924BEB" w:rsidP="00924BEB">
      <w:pPr>
        <w:spacing w:before="158"/>
        <w:ind w:left="720" w:right="85"/>
        <w:contextualSpacing/>
        <w:textAlignment w:val="baseline"/>
        <w:rPr>
          <w:rFonts w:asciiTheme="minorBidi" w:eastAsia="Tahoma" w:hAnsiTheme="minorBidi" w:cstheme="minorBidi"/>
          <w:color w:val="000000"/>
        </w:rPr>
      </w:pPr>
    </w:p>
    <w:p w14:paraId="28F603A8"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46076896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04140617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87058541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0F6FE54" w14:textId="77777777" w:rsidR="00924BEB" w:rsidRPr="001E322F" w:rsidRDefault="00924BEB" w:rsidP="00924BEB">
      <w:pPr>
        <w:tabs>
          <w:tab w:val="left" w:pos="2520"/>
          <w:tab w:val="left" w:pos="3672"/>
        </w:tabs>
        <w:spacing w:before="307" w:after="447"/>
        <w:ind w:left="1152" w:right="85"/>
        <w:contextualSpacing/>
        <w:textAlignment w:val="baseline"/>
        <w:rPr>
          <w:rFonts w:asciiTheme="minorBidi" w:eastAsia="Tahoma" w:hAnsiTheme="minorBidi" w:cstheme="minorBidi"/>
          <w:color w:val="000000"/>
          <w:spacing w:val="2"/>
        </w:rPr>
      </w:pPr>
    </w:p>
    <w:p w14:paraId="1E879C22" w14:textId="59A94BDD"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They can be located?</w:t>
      </w:r>
    </w:p>
    <w:p w14:paraId="537D7FFF"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2"/>
        </w:rPr>
      </w:pPr>
    </w:p>
    <w:p w14:paraId="10A42F18"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32256844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93539091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5354825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5AF7899" w14:textId="77777777" w:rsidR="00924BEB" w:rsidRPr="001E322F" w:rsidRDefault="00924BEB" w:rsidP="00924BEB">
      <w:pPr>
        <w:tabs>
          <w:tab w:val="left" w:pos="2520"/>
          <w:tab w:val="left" w:pos="3672"/>
        </w:tabs>
        <w:spacing w:before="303" w:after="451"/>
        <w:ind w:left="1152" w:right="85"/>
        <w:contextualSpacing/>
        <w:textAlignment w:val="baseline"/>
        <w:rPr>
          <w:rFonts w:asciiTheme="minorBidi" w:eastAsia="Tahoma" w:hAnsiTheme="minorBidi" w:cstheme="minorBidi"/>
          <w:b/>
          <w:color w:val="000000"/>
          <w:spacing w:val="2"/>
        </w:rPr>
      </w:pPr>
    </w:p>
    <w:p w14:paraId="37B246FF" w14:textId="77777777" w:rsidR="00924BEB" w:rsidRPr="001E322F" w:rsidRDefault="00924BEB" w:rsidP="00924BEB">
      <w:pPr>
        <w:tabs>
          <w:tab w:val="left" w:pos="2520"/>
          <w:tab w:val="left" w:pos="3672"/>
        </w:tabs>
        <w:spacing w:before="303" w:after="451"/>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They are periodically reviewed, revised as necessary, and approved for adequacy by authorized personnel?</w:t>
      </w:r>
    </w:p>
    <w:p w14:paraId="4D5A6E11" w14:textId="77777777" w:rsidR="00924BEB" w:rsidRPr="001E322F" w:rsidRDefault="00924BEB" w:rsidP="00924BEB">
      <w:pPr>
        <w:tabs>
          <w:tab w:val="left" w:pos="2520"/>
          <w:tab w:val="left" w:pos="3672"/>
        </w:tabs>
        <w:spacing w:before="303" w:after="451"/>
        <w:ind w:left="720" w:right="85"/>
        <w:contextualSpacing/>
        <w:textAlignment w:val="baseline"/>
        <w:rPr>
          <w:rFonts w:asciiTheme="minorBidi" w:eastAsia="Tahoma" w:hAnsiTheme="minorBidi" w:cstheme="minorBidi"/>
          <w:color w:val="000000"/>
        </w:rPr>
      </w:pPr>
    </w:p>
    <w:p w14:paraId="213D5C51"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9950301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60900041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81541518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A0B569B" w14:textId="77777777" w:rsidR="00924BEB" w:rsidRPr="001E322F" w:rsidRDefault="00924BEB" w:rsidP="00924BEB">
      <w:pPr>
        <w:tabs>
          <w:tab w:val="left" w:pos="2448"/>
          <w:tab w:val="left" w:pos="3672"/>
        </w:tabs>
        <w:spacing w:before="303" w:after="455"/>
        <w:ind w:left="1152" w:right="85"/>
        <w:contextualSpacing/>
        <w:textAlignment w:val="baseline"/>
        <w:rPr>
          <w:rFonts w:asciiTheme="minorBidi" w:eastAsia="Tahoma" w:hAnsiTheme="minorBidi" w:cstheme="minorBidi"/>
          <w:color w:val="000000"/>
          <w:spacing w:val="5"/>
        </w:rPr>
      </w:pPr>
    </w:p>
    <w:p w14:paraId="30066794"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The current versions of relevant documents are available at all locations where operations essential to the effective functioning of the environmental management system are performed?</w:t>
      </w:r>
    </w:p>
    <w:p w14:paraId="00C0687E"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p>
    <w:p w14:paraId="70756770"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34591913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41768015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97251242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30E2055" w14:textId="77777777" w:rsidR="00924BEB" w:rsidRPr="001E322F" w:rsidRDefault="00924BEB" w:rsidP="00924BEB">
      <w:pPr>
        <w:tabs>
          <w:tab w:val="left" w:pos="2520"/>
          <w:tab w:val="left" w:pos="3672"/>
        </w:tabs>
        <w:spacing w:before="308" w:after="456"/>
        <w:ind w:left="1152" w:right="85"/>
        <w:contextualSpacing/>
        <w:textAlignment w:val="baseline"/>
        <w:rPr>
          <w:rFonts w:asciiTheme="minorBidi" w:eastAsia="Tahoma" w:hAnsiTheme="minorBidi" w:cstheme="minorBidi"/>
          <w:color w:val="000000"/>
          <w:spacing w:val="2"/>
        </w:rPr>
      </w:pPr>
    </w:p>
    <w:p w14:paraId="2FFB50CB" w14:textId="77777777" w:rsidR="00924BEB" w:rsidRPr="001E322F" w:rsidRDefault="00924BEB" w:rsidP="00924BEB">
      <w:pPr>
        <w:spacing w:before="161"/>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Obsolete documents are promptly removed from all points of issue and points of use, or otherwise assured against unintended use?</w:t>
      </w:r>
    </w:p>
    <w:p w14:paraId="57575582" w14:textId="77777777" w:rsidR="00924BEB" w:rsidRPr="001E322F" w:rsidRDefault="00924BEB" w:rsidP="00924BEB">
      <w:pPr>
        <w:spacing w:before="161"/>
        <w:ind w:left="720" w:right="85"/>
        <w:contextualSpacing/>
        <w:textAlignment w:val="baseline"/>
        <w:rPr>
          <w:rFonts w:asciiTheme="minorBidi" w:eastAsia="Tahoma" w:hAnsiTheme="minorBidi" w:cstheme="minorBidi"/>
          <w:color w:val="000000"/>
        </w:rPr>
      </w:pPr>
    </w:p>
    <w:p w14:paraId="4C784D4B"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87573362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7651766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1969263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3E3A13C2" w14:textId="77777777" w:rsidR="00924BEB" w:rsidRPr="001E322F" w:rsidRDefault="00924BEB" w:rsidP="00924BEB">
      <w:pPr>
        <w:tabs>
          <w:tab w:val="left" w:pos="2520"/>
          <w:tab w:val="left" w:pos="3672"/>
        </w:tabs>
        <w:spacing w:before="308" w:after="451"/>
        <w:ind w:left="1152" w:right="85"/>
        <w:contextualSpacing/>
        <w:textAlignment w:val="baseline"/>
        <w:rPr>
          <w:rFonts w:asciiTheme="minorBidi" w:eastAsia="Tahoma" w:hAnsiTheme="minorBidi" w:cstheme="minorBidi"/>
          <w:color w:val="000000"/>
          <w:spacing w:val="2"/>
        </w:rPr>
      </w:pPr>
    </w:p>
    <w:p w14:paraId="5514C753"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Any obsolete documents are retained for legal and/or knowledge preservation purposes are suitably identified?</w:t>
      </w:r>
    </w:p>
    <w:p w14:paraId="192FB0CB"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p>
    <w:p w14:paraId="559E15F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09362966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58041638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14812915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CBD83BE" w14:textId="77777777" w:rsidR="00924BEB" w:rsidRPr="001E322F" w:rsidRDefault="00924BEB" w:rsidP="00924BEB">
      <w:pPr>
        <w:tabs>
          <w:tab w:val="left" w:pos="2520"/>
          <w:tab w:val="left" w:pos="3672"/>
        </w:tabs>
        <w:spacing w:before="311" w:after="444"/>
        <w:ind w:left="1152" w:right="85"/>
        <w:contextualSpacing/>
        <w:textAlignment w:val="baseline"/>
        <w:rPr>
          <w:rFonts w:asciiTheme="minorBidi" w:eastAsia="Tahoma" w:hAnsiTheme="minorBidi" w:cstheme="minorBidi"/>
          <w:b/>
          <w:color w:val="000000"/>
          <w:spacing w:val="2"/>
        </w:rPr>
      </w:pPr>
    </w:p>
    <w:p w14:paraId="7D73CFC9" w14:textId="77777777" w:rsidR="00924BEB" w:rsidRPr="001E322F" w:rsidRDefault="00924BEB" w:rsidP="00924BEB">
      <w:pPr>
        <w:tabs>
          <w:tab w:val="left" w:pos="2520"/>
          <w:tab w:val="left" w:pos="3672"/>
        </w:tabs>
        <w:spacing w:before="311" w:after="444"/>
        <w:ind w:left="1152" w:right="85"/>
        <w:contextualSpacing/>
        <w:textAlignment w:val="baseline"/>
        <w:rPr>
          <w:rFonts w:asciiTheme="minorBidi" w:eastAsia="Tahoma" w:hAnsiTheme="minorBidi" w:cstheme="minorBidi"/>
          <w:color w:val="000000"/>
          <w:spacing w:val="2"/>
        </w:rPr>
      </w:pPr>
    </w:p>
    <w:p w14:paraId="5EF741F6"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Are the organization's documents legible, dated (with dates of revision), and readily identifiable, maintained in an orderly manner and retained for a specified period?</w:t>
      </w:r>
    </w:p>
    <w:p w14:paraId="4EAA6298"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79952E18"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57786839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47110202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12653030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B16367E" w14:textId="77777777" w:rsidR="00924BEB" w:rsidRPr="001E322F" w:rsidRDefault="00924BEB" w:rsidP="00924BEB">
      <w:pPr>
        <w:tabs>
          <w:tab w:val="left" w:pos="2520"/>
          <w:tab w:val="left" w:pos="3672"/>
        </w:tabs>
        <w:spacing w:before="310" w:after="449"/>
        <w:ind w:left="1152" w:right="85"/>
        <w:contextualSpacing/>
        <w:textAlignment w:val="baseline"/>
        <w:rPr>
          <w:rFonts w:asciiTheme="minorBidi" w:eastAsia="Tahoma" w:hAnsiTheme="minorBidi" w:cstheme="minorBidi"/>
          <w:color w:val="000000"/>
          <w:spacing w:val="2"/>
        </w:rPr>
      </w:pPr>
    </w:p>
    <w:p w14:paraId="4E356FA4"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procedures and responsibilities concerning the creation and modification of the various types of documents?</w:t>
      </w:r>
    </w:p>
    <w:p w14:paraId="7308C7C2"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p>
    <w:p w14:paraId="32E44DDF"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14488620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75758439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59180330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B8C292B" w14:textId="77777777" w:rsidR="00924BEB" w:rsidRPr="001E322F" w:rsidRDefault="00924BEB" w:rsidP="00924BEB">
      <w:pPr>
        <w:tabs>
          <w:tab w:val="left" w:pos="2520"/>
          <w:tab w:val="left" w:pos="3672"/>
        </w:tabs>
        <w:spacing w:before="306" w:after="458"/>
        <w:ind w:left="1152" w:right="85"/>
        <w:contextualSpacing/>
        <w:textAlignment w:val="baseline"/>
        <w:rPr>
          <w:rFonts w:asciiTheme="minorBidi" w:eastAsia="Tahoma" w:hAnsiTheme="minorBidi" w:cstheme="minorBidi"/>
          <w:color w:val="000000"/>
          <w:spacing w:val="2"/>
        </w:rPr>
      </w:pPr>
    </w:p>
    <w:p w14:paraId="4B144990" w14:textId="77777777" w:rsidR="00924BEB"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6456E55D" w14:textId="77777777" w:rsidR="00924BEB"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74AA08A2" w14:textId="77777777" w:rsidR="00924BEB"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3A1A259D" w14:textId="77777777" w:rsidR="00924BEB"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1821CE21" w14:textId="77777777" w:rsidR="00924BEB"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63ED9683" w14:textId="77777777" w:rsidR="00924BEB"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2CB40738" w14:textId="77777777" w:rsidR="00924BEB" w:rsidRPr="001E322F"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lastRenderedPageBreak/>
        <w:t>4.4.6 Operational control</w:t>
      </w:r>
    </w:p>
    <w:p w14:paraId="1185AAD7" w14:textId="77777777" w:rsidR="00924BEB" w:rsidRPr="001E322F" w:rsidRDefault="00924BEB" w:rsidP="00924BEB">
      <w:pPr>
        <w:spacing w:before="226" w:after="211"/>
        <w:ind w:left="720" w:right="85"/>
        <w:contextualSpacing/>
        <w:textAlignment w:val="baseline"/>
        <w:rPr>
          <w:rFonts w:asciiTheme="minorBidi" w:eastAsia="Tahoma" w:hAnsiTheme="minorBidi" w:cstheme="minorBidi"/>
          <w:color w:val="000000"/>
        </w:rPr>
      </w:pPr>
    </w:p>
    <w:p w14:paraId="4FF7B61F" w14:textId="77777777" w:rsidR="00924BEB" w:rsidRPr="001E322F" w:rsidRDefault="00924BEB" w:rsidP="00924BEB">
      <w:pPr>
        <w:spacing w:before="201"/>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identified those operations and activities that are associated with the identified significant environmental aspects in line with its policy, objectives, and targets?</w:t>
      </w:r>
    </w:p>
    <w:p w14:paraId="6D12B00E" w14:textId="77777777" w:rsidR="00924BEB" w:rsidRPr="001E322F" w:rsidRDefault="00924BEB" w:rsidP="00924BEB">
      <w:pPr>
        <w:spacing w:before="201"/>
        <w:ind w:left="720" w:right="85"/>
        <w:contextualSpacing/>
        <w:textAlignment w:val="baseline"/>
        <w:rPr>
          <w:rFonts w:asciiTheme="minorBidi" w:eastAsia="Tahoma" w:hAnsiTheme="minorBidi" w:cstheme="minorBidi"/>
          <w:color w:val="000000"/>
        </w:rPr>
      </w:pPr>
    </w:p>
    <w:p w14:paraId="00F8FF6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06244861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60777020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13737039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B6ABEB3" w14:textId="77777777" w:rsidR="00924BEB" w:rsidRPr="001E322F" w:rsidRDefault="00924BEB" w:rsidP="00924BEB">
      <w:pPr>
        <w:tabs>
          <w:tab w:val="left" w:pos="2448"/>
          <w:tab w:val="left" w:pos="3672"/>
        </w:tabs>
        <w:spacing w:before="306" w:after="445"/>
        <w:ind w:left="1152" w:right="85"/>
        <w:contextualSpacing/>
        <w:textAlignment w:val="baseline"/>
        <w:rPr>
          <w:rFonts w:asciiTheme="minorBidi" w:eastAsia="Tahoma" w:hAnsiTheme="minorBidi" w:cstheme="minorBidi"/>
          <w:color w:val="000000"/>
          <w:spacing w:val="5"/>
        </w:rPr>
      </w:pPr>
    </w:p>
    <w:p w14:paraId="7922C047"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planned these activities, including maintenance, in order to ensure that they are carried ou</w:t>
      </w:r>
      <w:r>
        <w:rPr>
          <w:rFonts w:asciiTheme="minorBidi" w:eastAsia="Tahoma" w:hAnsiTheme="minorBidi" w:cstheme="minorBidi"/>
          <w:color w:val="000000"/>
        </w:rPr>
        <w:t>t under specified conditions?</w:t>
      </w:r>
    </w:p>
    <w:p w14:paraId="453754B6"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76B999C3"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39571748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10986443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52583083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94CD144" w14:textId="77777777" w:rsidR="00924BEB" w:rsidRPr="001E322F" w:rsidRDefault="00924BEB" w:rsidP="00924BEB">
      <w:pPr>
        <w:spacing w:before="3"/>
        <w:ind w:left="720" w:right="85"/>
        <w:contextualSpacing/>
        <w:textAlignment w:val="baseline"/>
        <w:rPr>
          <w:rFonts w:asciiTheme="minorBidi" w:eastAsia="Tahoma" w:hAnsiTheme="minorBidi" w:cstheme="minorBidi"/>
          <w:color w:val="000000"/>
        </w:rPr>
      </w:pPr>
    </w:p>
    <w:p w14:paraId="2304E842" w14:textId="77777777" w:rsidR="00924BEB" w:rsidRPr="001E322F" w:rsidRDefault="00924BEB" w:rsidP="00924BEB">
      <w:pPr>
        <w:spacing w:before="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Establishing and maintaining documented procedures to cover situations where their absence could lead to deviations from the environmental policy and the objectives and targets?</w:t>
      </w:r>
    </w:p>
    <w:p w14:paraId="0E4EFB8E" w14:textId="77777777" w:rsidR="00924BEB" w:rsidRPr="001E322F" w:rsidRDefault="00924BEB" w:rsidP="00924BEB">
      <w:pPr>
        <w:spacing w:before="3"/>
        <w:ind w:left="720" w:right="85"/>
        <w:contextualSpacing/>
        <w:textAlignment w:val="baseline"/>
        <w:rPr>
          <w:rFonts w:asciiTheme="minorBidi" w:eastAsia="Tahoma" w:hAnsiTheme="minorBidi" w:cstheme="minorBidi"/>
          <w:color w:val="000000"/>
        </w:rPr>
      </w:pPr>
    </w:p>
    <w:p w14:paraId="07152652"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83829837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09323973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08831293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16BBFF3" w14:textId="77777777" w:rsidR="00924BEB" w:rsidRPr="001E322F" w:rsidRDefault="00924BEB" w:rsidP="00924BEB">
      <w:pPr>
        <w:spacing w:before="3"/>
        <w:ind w:right="85"/>
        <w:contextualSpacing/>
        <w:textAlignment w:val="baseline"/>
        <w:rPr>
          <w:rFonts w:asciiTheme="minorBidi" w:eastAsia="Tahoma" w:hAnsiTheme="minorBidi" w:cstheme="minorBidi"/>
          <w:color w:val="000000"/>
        </w:rPr>
      </w:pPr>
    </w:p>
    <w:p w14:paraId="2DAFB4E8" w14:textId="77777777" w:rsidR="00924BEB" w:rsidRPr="001E322F" w:rsidRDefault="00924BEB" w:rsidP="00924BEB">
      <w:pPr>
        <w:spacing w:before="92"/>
        <w:ind w:left="720" w:right="85"/>
        <w:contextualSpacing/>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Stipulating operation criteria in the procedures?</w:t>
      </w:r>
    </w:p>
    <w:p w14:paraId="48BBE3C6" w14:textId="77777777" w:rsidR="00924BEB" w:rsidRPr="001E322F" w:rsidRDefault="00924BEB" w:rsidP="00924BEB">
      <w:pPr>
        <w:spacing w:before="92"/>
        <w:ind w:left="720" w:right="85"/>
        <w:contextualSpacing/>
        <w:textAlignment w:val="baseline"/>
        <w:rPr>
          <w:rFonts w:asciiTheme="minorBidi" w:eastAsia="Tahoma" w:hAnsiTheme="minorBidi" w:cstheme="minorBidi"/>
          <w:color w:val="000000"/>
          <w:spacing w:val="2"/>
        </w:rPr>
      </w:pPr>
    </w:p>
    <w:p w14:paraId="6B1E054F"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70275856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70579208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84466951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9BE947E" w14:textId="665A65EE" w:rsidR="00924BEB" w:rsidRPr="001E322F" w:rsidRDefault="00924BEB" w:rsidP="00924BEB">
      <w:pPr>
        <w:spacing w:before="92"/>
        <w:ind w:left="720" w:right="85"/>
        <w:contextualSpacing/>
        <w:textAlignment w:val="baseline"/>
        <w:rPr>
          <w:rFonts w:asciiTheme="minorBidi" w:eastAsia="Tahoma" w:hAnsiTheme="minorBidi" w:cstheme="minorBidi"/>
          <w:color w:val="000000"/>
          <w:spacing w:val="2"/>
        </w:rPr>
      </w:pPr>
    </w:p>
    <w:p w14:paraId="1F539C16"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Establishing and maintaining procedures related to the identifiable significant environmental aspects of goods and services used by the organization and communicating relevant procedure and requirements to suppliers and contractors?</w:t>
      </w:r>
    </w:p>
    <w:p w14:paraId="6597CAA3" w14:textId="77777777" w:rsidR="00924BEB" w:rsidRPr="001E322F" w:rsidRDefault="00924BEB" w:rsidP="00924BEB">
      <w:pPr>
        <w:ind w:left="720" w:right="85"/>
        <w:contextualSpacing/>
        <w:textAlignment w:val="baseline"/>
        <w:rPr>
          <w:rFonts w:asciiTheme="minorBidi" w:eastAsia="Tahoma" w:hAnsiTheme="minorBidi" w:cstheme="minorBidi"/>
          <w:color w:val="000000"/>
        </w:rPr>
      </w:pPr>
    </w:p>
    <w:p w14:paraId="0B45B678"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52616493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09721673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48744062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C75D89D" w14:textId="77777777" w:rsidR="00924BEB" w:rsidRPr="001E322F" w:rsidRDefault="00924BEB" w:rsidP="00924BEB">
      <w:pPr>
        <w:tabs>
          <w:tab w:val="left" w:pos="2520"/>
          <w:tab w:val="left" w:pos="3672"/>
        </w:tabs>
        <w:spacing w:before="309" w:after="452"/>
        <w:ind w:left="1152" w:right="85"/>
        <w:contextualSpacing/>
        <w:textAlignment w:val="baseline"/>
        <w:rPr>
          <w:rFonts w:asciiTheme="minorBidi" w:eastAsia="Tahoma" w:hAnsiTheme="minorBidi" w:cstheme="minorBidi"/>
          <w:color w:val="000000"/>
          <w:spacing w:val="2"/>
        </w:rPr>
      </w:pPr>
    </w:p>
    <w:p w14:paraId="2003A94C" w14:textId="77777777" w:rsidR="00924BEB" w:rsidRPr="001E322F" w:rsidRDefault="00924BEB" w:rsidP="00924BEB">
      <w:pPr>
        <w:spacing w:before="223" w:after="209"/>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t>4.4.7 Emergency preparedness and response</w:t>
      </w:r>
    </w:p>
    <w:p w14:paraId="47828D2B" w14:textId="77777777" w:rsidR="00924BEB" w:rsidRPr="001E322F" w:rsidRDefault="00924BEB" w:rsidP="00924BEB">
      <w:pPr>
        <w:spacing w:before="223" w:after="209"/>
        <w:ind w:left="720" w:right="85"/>
        <w:contextualSpacing/>
        <w:textAlignment w:val="baseline"/>
        <w:rPr>
          <w:rFonts w:asciiTheme="minorBidi" w:eastAsia="Tahoma" w:hAnsiTheme="minorBidi" w:cstheme="minorBidi"/>
          <w:b/>
          <w:color w:val="000000"/>
          <w:spacing w:val="-9"/>
        </w:rPr>
      </w:pPr>
    </w:p>
    <w:p w14:paraId="766E8C2D"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procedures to identify potential for and respond to accidents and emergency situations, and for preventing and mitigating the environmental impacts that may be associated with them?</w:t>
      </w:r>
    </w:p>
    <w:p w14:paraId="0A048739"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p>
    <w:p w14:paraId="6AC44655"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71106287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50080313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53372418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6CB26AA" w14:textId="77777777" w:rsidR="00924BEB" w:rsidRPr="001E322F" w:rsidRDefault="00924BEB" w:rsidP="00924BEB">
      <w:pPr>
        <w:tabs>
          <w:tab w:val="left" w:pos="2520"/>
          <w:tab w:val="left" w:pos="3672"/>
        </w:tabs>
        <w:spacing w:before="305" w:after="455"/>
        <w:ind w:left="1152" w:right="85"/>
        <w:contextualSpacing/>
        <w:textAlignment w:val="baseline"/>
        <w:rPr>
          <w:rFonts w:asciiTheme="minorBidi" w:eastAsia="Tahoma" w:hAnsiTheme="minorBidi" w:cstheme="minorBidi"/>
          <w:b/>
          <w:color w:val="000000"/>
          <w:spacing w:val="2"/>
        </w:rPr>
      </w:pPr>
    </w:p>
    <w:p w14:paraId="3A96FDEE" w14:textId="77777777" w:rsidR="00924BEB" w:rsidRPr="001E322F" w:rsidRDefault="00924BEB" w:rsidP="00924BEB">
      <w:pPr>
        <w:spacing w:before="168"/>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reviewed and revised, where necessary, its emergency preparedness and response procedure, in particular, after the occurrence of accidents or emergency situations?</w:t>
      </w:r>
    </w:p>
    <w:p w14:paraId="4D9879D0" w14:textId="77777777" w:rsidR="00924BEB" w:rsidRPr="001E322F" w:rsidRDefault="00924BEB" w:rsidP="00924BEB">
      <w:pPr>
        <w:spacing w:before="168"/>
        <w:ind w:left="720" w:right="85"/>
        <w:contextualSpacing/>
        <w:textAlignment w:val="baseline"/>
        <w:rPr>
          <w:rFonts w:asciiTheme="minorBidi" w:eastAsia="Tahoma" w:hAnsiTheme="minorBidi" w:cstheme="minorBidi"/>
          <w:color w:val="000000"/>
        </w:rPr>
      </w:pPr>
    </w:p>
    <w:p w14:paraId="6D85FF0B"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06478872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209049586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99275993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8964B12" w14:textId="77777777" w:rsidR="00924BEB" w:rsidRPr="001E322F" w:rsidRDefault="00924BEB" w:rsidP="00924BEB">
      <w:pPr>
        <w:tabs>
          <w:tab w:val="left" w:pos="2520"/>
          <w:tab w:val="left" w:pos="3672"/>
        </w:tabs>
        <w:spacing w:before="303" w:after="443"/>
        <w:ind w:left="1152" w:right="85"/>
        <w:contextualSpacing/>
        <w:textAlignment w:val="baseline"/>
        <w:rPr>
          <w:rFonts w:asciiTheme="minorBidi" w:eastAsia="Tahoma" w:hAnsiTheme="minorBidi" w:cstheme="minorBidi"/>
          <w:color w:val="000000"/>
          <w:spacing w:val="2"/>
        </w:rPr>
      </w:pPr>
    </w:p>
    <w:p w14:paraId="48CAD7F7" w14:textId="77777777" w:rsidR="00924BEB" w:rsidRPr="001E322F" w:rsidRDefault="00924BEB" w:rsidP="00924BEB">
      <w:pPr>
        <w:spacing w:before="268"/>
        <w:ind w:left="720" w:right="85"/>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Has the organization periodically tested such procedures where practicable?</w:t>
      </w:r>
    </w:p>
    <w:p w14:paraId="28CC042F" w14:textId="77777777" w:rsidR="00924BEB" w:rsidRPr="001E322F" w:rsidRDefault="00924BEB" w:rsidP="00924BEB">
      <w:pPr>
        <w:spacing w:before="268"/>
        <w:ind w:left="720" w:right="85"/>
        <w:contextualSpacing/>
        <w:textAlignment w:val="baseline"/>
        <w:rPr>
          <w:rFonts w:asciiTheme="minorBidi" w:eastAsia="Tahoma" w:hAnsiTheme="minorBidi" w:cstheme="minorBidi"/>
          <w:color w:val="000000"/>
          <w:spacing w:val="3"/>
        </w:rPr>
      </w:pPr>
    </w:p>
    <w:p w14:paraId="35C956AB"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06748384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45302162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6511635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80E9E90" w14:textId="77777777" w:rsidR="00924BEB" w:rsidRPr="001E322F" w:rsidRDefault="00924BEB" w:rsidP="00924BEB">
      <w:pPr>
        <w:tabs>
          <w:tab w:val="left" w:pos="2520"/>
          <w:tab w:val="left" w:pos="3672"/>
        </w:tabs>
        <w:spacing w:before="307" w:after="444"/>
        <w:ind w:left="1152" w:right="85"/>
        <w:contextualSpacing/>
        <w:textAlignment w:val="baseline"/>
        <w:rPr>
          <w:rFonts w:asciiTheme="minorBidi" w:eastAsia="Tahoma" w:hAnsiTheme="minorBidi" w:cstheme="minorBidi"/>
          <w:b/>
          <w:color w:val="000000"/>
          <w:spacing w:val="2"/>
        </w:rPr>
      </w:pPr>
    </w:p>
    <w:p w14:paraId="33E5B5E2" w14:textId="77777777" w:rsidR="00924BEB" w:rsidRPr="001E322F" w:rsidRDefault="00924BEB" w:rsidP="00924BEB">
      <w:pPr>
        <w:tabs>
          <w:tab w:val="left" w:pos="2520"/>
          <w:tab w:val="left" w:pos="3672"/>
        </w:tabs>
        <w:spacing w:before="307" w:after="444"/>
        <w:ind w:left="720" w:right="85"/>
        <w:contextualSpacing/>
        <w:textAlignment w:val="baseline"/>
        <w:rPr>
          <w:rFonts w:asciiTheme="minorBidi" w:eastAsia="Tahoma" w:hAnsiTheme="minorBidi" w:cstheme="minorBidi"/>
          <w:b/>
          <w:color w:val="000000"/>
          <w:spacing w:val="-8"/>
        </w:rPr>
      </w:pPr>
      <w:r w:rsidRPr="001E322F">
        <w:rPr>
          <w:rFonts w:asciiTheme="minorBidi" w:eastAsia="Tahoma" w:hAnsiTheme="minorBidi" w:cstheme="minorBidi"/>
          <w:b/>
          <w:color w:val="000000"/>
          <w:spacing w:val="-8"/>
        </w:rPr>
        <w:t>4.5 Checking and Corrective Action</w:t>
      </w:r>
    </w:p>
    <w:p w14:paraId="0E7F6217" w14:textId="77777777" w:rsidR="00924BEB" w:rsidRPr="001E322F" w:rsidRDefault="00924BEB" w:rsidP="00924BEB">
      <w:pPr>
        <w:tabs>
          <w:tab w:val="left" w:pos="2520"/>
          <w:tab w:val="left" w:pos="3672"/>
        </w:tabs>
        <w:spacing w:before="307" w:after="444"/>
        <w:ind w:left="720" w:right="85"/>
        <w:contextualSpacing/>
        <w:textAlignment w:val="baseline"/>
        <w:rPr>
          <w:rFonts w:asciiTheme="minorBidi" w:eastAsia="Tahoma" w:hAnsiTheme="minorBidi" w:cstheme="minorBidi"/>
          <w:b/>
          <w:color w:val="000000"/>
          <w:spacing w:val="-8"/>
        </w:rPr>
      </w:pPr>
    </w:p>
    <w:p w14:paraId="47E2CEAB" w14:textId="77777777" w:rsidR="00924BEB" w:rsidRPr="001E322F" w:rsidRDefault="00924BEB" w:rsidP="00924BEB">
      <w:pPr>
        <w:tabs>
          <w:tab w:val="left" w:pos="2520"/>
          <w:tab w:val="left" w:pos="3672"/>
        </w:tabs>
        <w:spacing w:before="307" w:after="444"/>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t>4.5.1 Monitoring and measurement</w:t>
      </w:r>
    </w:p>
    <w:p w14:paraId="631F4671" w14:textId="77777777" w:rsidR="00924BEB" w:rsidRPr="001E322F" w:rsidRDefault="00924BEB" w:rsidP="00924BEB">
      <w:pPr>
        <w:tabs>
          <w:tab w:val="left" w:pos="2520"/>
          <w:tab w:val="left" w:pos="3672"/>
        </w:tabs>
        <w:spacing w:before="307" w:after="444"/>
        <w:ind w:left="720" w:right="85"/>
        <w:contextualSpacing/>
        <w:textAlignment w:val="baseline"/>
        <w:rPr>
          <w:rFonts w:asciiTheme="minorBidi" w:eastAsia="Tahoma" w:hAnsiTheme="minorBidi" w:cstheme="minorBidi"/>
          <w:b/>
          <w:color w:val="000000"/>
          <w:spacing w:val="-10"/>
        </w:rPr>
      </w:pPr>
    </w:p>
    <w:p w14:paraId="41DE5277" w14:textId="77777777" w:rsidR="00924BEB" w:rsidRPr="001E322F" w:rsidRDefault="00924BEB" w:rsidP="00924BEB">
      <w:pPr>
        <w:spacing w:before="176"/>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documented procedures to monitor and measure, on a regular basis, the key characteristics of its operations and activities that can have a significant impact on the environment?</w:t>
      </w:r>
    </w:p>
    <w:p w14:paraId="090E6AE9" w14:textId="77777777" w:rsidR="00924BEB" w:rsidRPr="001E322F" w:rsidRDefault="00924BEB" w:rsidP="00924BEB">
      <w:pPr>
        <w:spacing w:before="176"/>
        <w:ind w:left="720" w:right="85"/>
        <w:contextualSpacing/>
        <w:textAlignment w:val="baseline"/>
        <w:rPr>
          <w:rFonts w:asciiTheme="minorBidi" w:eastAsia="Tahoma" w:hAnsiTheme="minorBidi" w:cstheme="minorBidi"/>
          <w:color w:val="000000"/>
        </w:rPr>
      </w:pPr>
    </w:p>
    <w:p w14:paraId="092831A8"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13386207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95328338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63918717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605B8AB" w14:textId="77777777" w:rsidR="00924BEB" w:rsidRPr="001E322F" w:rsidRDefault="00924BEB" w:rsidP="00924BEB">
      <w:pPr>
        <w:tabs>
          <w:tab w:val="left" w:pos="2520"/>
          <w:tab w:val="left" w:pos="3672"/>
        </w:tabs>
        <w:spacing w:before="307" w:after="443"/>
        <w:ind w:left="1152" w:right="85"/>
        <w:contextualSpacing/>
        <w:textAlignment w:val="baseline"/>
        <w:rPr>
          <w:rFonts w:asciiTheme="minorBidi" w:eastAsia="Tahoma" w:hAnsiTheme="minorBidi" w:cstheme="minorBidi"/>
          <w:color w:val="000000"/>
          <w:spacing w:val="2"/>
        </w:rPr>
      </w:pPr>
    </w:p>
    <w:p w14:paraId="048A72A2" w14:textId="77777777" w:rsidR="00924BEB" w:rsidRPr="001E322F" w:rsidRDefault="00924BEB" w:rsidP="00924BEB">
      <w:pPr>
        <w:tabs>
          <w:tab w:val="left" w:pos="2520"/>
          <w:tab w:val="left" w:pos="3672"/>
        </w:tabs>
        <w:spacing w:before="307" w:after="443"/>
        <w:ind w:left="1152" w:right="85"/>
        <w:contextualSpacing/>
        <w:textAlignment w:val="baseline"/>
        <w:rPr>
          <w:rFonts w:asciiTheme="minorBidi" w:eastAsia="Tahoma" w:hAnsiTheme="minorBidi" w:cstheme="minorBidi"/>
          <w:color w:val="000000"/>
          <w:spacing w:val="2"/>
        </w:rPr>
      </w:pPr>
    </w:p>
    <w:p w14:paraId="4E5C63A7"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lastRenderedPageBreak/>
        <w:t>Does the monitoring and measurement include the recording of information to track performance, relevant operational controls and conformance with the organization's environmental objectives and targets?</w:t>
      </w:r>
    </w:p>
    <w:p w14:paraId="4967DD5A"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rPr>
      </w:pPr>
    </w:p>
    <w:p w14:paraId="30A39DD0"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0502818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63616911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35047832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FE9FF6B" w14:textId="77777777" w:rsidR="00924BEB" w:rsidRPr="001E322F" w:rsidRDefault="00924BEB" w:rsidP="00924BEB">
      <w:pPr>
        <w:tabs>
          <w:tab w:val="left" w:pos="2520"/>
          <w:tab w:val="left" w:pos="3672"/>
        </w:tabs>
        <w:spacing w:before="308" w:after="442"/>
        <w:ind w:left="1152" w:right="85"/>
        <w:contextualSpacing/>
        <w:textAlignment w:val="baseline"/>
        <w:rPr>
          <w:rFonts w:asciiTheme="minorBidi" w:eastAsia="Tahoma" w:hAnsiTheme="minorBidi" w:cstheme="minorBidi"/>
          <w:color w:val="000000"/>
          <w:spacing w:val="2"/>
        </w:rPr>
      </w:pPr>
    </w:p>
    <w:p w14:paraId="1EF870F5" w14:textId="77777777" w:rsidR="00924BEB" w:rsidRPr="001E322F" w:rsidRDefault="00924BEB" w:rsidP="00924BEB">
      <w:pPr>
        <w:spacing w:before="17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Does the organization calibrate equipment and maintain records according to the organization's procedures?</w:t>
      </w:r>
    </w:p>
    <w:p w14:paraId="3C122C9D" w14:textId="77777777" w:rsidR="00924BEB" w:rsidRPr="001E322F" w:rsidRDefault="00924BEB" w:rsidP="00924BEB">
      <w:pPr>
        <w:spacing w:before="175"/>
        <w:ind w:left="720" w:right="85"/>
        <w:contextualSpacing/>
        <w:textAlignment w:val="baseline"/>
        <w:rPr>
          <w:rFonts w:asciiTheme="minorBidi" w:eastAsia="Tahoma" w:hAnsiTheme="minorBidi" w:cstheme="minorBidi"/>
          <w:color w:val="000000"/>
        </w:rPr>
      </w:pPr>
    </w:p>
    <w:p w14:paraId="20465310"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49823085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75181314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95551589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4ED3FFD" w14:textId="77777777" w:rsidR="00924BEB" w:rsidRPr="001E322F" w:rsidRDefault="00924BEB" w:rsidP="00924BEB">
      <w:pPr>
        <w:tabs>
          <w:tab w:val="left" w:pos="2520"/>
          <w:tab w:val="left" w:pos="3672"/>
        </w:tabs>
        <w:spacing w:before="306" w:after="454"/>
        <w:ind w:left="1152" w:right="85"/>
        <w:contextualSpacing/>
        <w:textAlignment w:val="baseline"/>
        <w:rPr>
          <w:rFonts w:asciiTheme="minorBidi" w:eastAsia="Tahoma" w:hAnsiTheme="minorBidi" w:cstheme="minorBidi"/>
          <w:color w:val="000000"/>
          <w:spacing w:val="2"/>
        </w:rPr>
      </w:pPr>
    </w:p>
    <w:p w14:paraId="5CBCA912" w14:textId="77777777" w:rsidR="00924BEB" w:rsidRPr="001E322F" w:rsidRDefault="00924BEB" w:rsidP="00924BEB">
      <w:pPr>
        <w:spacing w:before="162"/>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a documented procedure for periodically evaluating compliance with relevant environmental legislation and regulations?</w:t>
      </w:r>
    </w:p>
    <w:p w14:paraId="4CAF016A" w14:textId="77777777" w:rsidR="00924BEB" w:rsidRPr="001E322F" w:rsidRDefault="00924BEB" w:rsidP="00924BEB">
      <w:pPr>
        <w:spacing w:before="162"/>
        <w:ind w:left="720" w:right="85"/>
        <w:contextualSpacing/>
        <w:textAlignment w:val="baseline"/>
        <w:rPr>
          <w:rFonts w:asciiTheme="minorBidi" w:eastAsia="Tahoma" w:hAnsiTheme="minorBidi" w:cstheme="minorBidi"/>
          <w:color w:val="000000"/>
        </w:rPr>
      </w:pPr>
    </w:p>
    <w:p w14:paraId="70D60C3B"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30776781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71655117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75479088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EA033A2" w14:textId="77777777" w:rsidR="00924BEB" w:rsidRPr="001E322F" w:rsidRDefault="00924BEB" w:rsidP="00924BEB">
      <w:pPr>
        <w:tabs>
          <w:tab w:val="left" w:pos="2520"/>
          <w:tab w:val="left" w:pos="3672"/>
        </w:tabs>
        <w:spacing w:before="309" w:after="441"/>
        <w:ind w:left="1152" w:right="85"/>
        <w:contextualSpacing/>
        <w:textAlignment w:val="baseline"/>
        <w:rPr>
          <w:rFonts w:asciiTheme="minorBidi" w:eastAsia="Tahoma" w:hAnsiTheme="minorBidi" w:cstheme="minorBidi"/>
          <w:color w:val="000000"/>
          <w:spacing w:val="2"/>
        </w:rPr>
      </w:pPr>
    </w:p>
    <w:p w14:paraId="42E9C5F6" w14:textId="77777777" w:rsidR="00924BEB" w:rsidRPr="001E322F" w:rsidRDefault="00924BEB" w:rsidP="00924BEB">
      <w:pPr>
        <w:spacing w:before="223" w:after="199"/>
        <w:ind w:left="720" w:right="85"/>
        <w:contextualSpacing/>
        <w:textAlignment w:val="baseline"/>
        <w:rPr>
          <w:rFonts w:asciiTheme="minorBidi" w:eastAsia="Tahoma" w:hAnsiTheme="minorBidi" w:cstheme="minorBidi"/>
          <w:b/>
          <w:color w:val="000000"/>
          <w:spacing w:val="-9"/>
        </w:rPr>
      </w:pPr>
      <w:r w:rsidRPr="001E322F">
        <w:rPr>
          <w:rFonts w:asciiTheme="minorBidi" w:eastAsia="Tahoma" w:hAnsiTheme="minorBidi" w:cstheme="minorBidi"/>
          <w:b/>
          <w:color w:val="000000"/>
          <w:spacing w:val="-9"/>
        </w:rPr>
        <w:t>4.5.2 Nonconformance and corrective and preventive action</w:t>
      </w:r>
    </w:p>
    <w:p w14:paraId="1D5C4EBA" w14:textId="77777777" w:rsidR="00924BEB" w:rsidRPr="001E322F" w:rsidRDefault="00924BEB" w:rsidP="00924BEB">
      <w:pPr>
        <w:spacing w:before="167"/>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established and maintained procedures for defining responsibility and authority for handling and investigating nonconformance, taking action to mitigate any impacts caused, and for initiating and completing corrective and preventive action?</w:t>
      </w:r>
    </w:p>
    <w:p w14:paraId="7944FFAC" w14:textId="77777777" w:rsidR="00924BEB" w:rsidRPr="001E322F" w:rsidRDefault="00924BEB" w:rsidP="00924BEB">
      <w:pPr>
        <w:spacing w:before="167"/>
        <w:ind w:left="720" w:right="85"/>
        <w:contextualSpacing/>
        <w:textAlignment w:val="baseline"/>
        <w:rPr>
          <w:rFonts w:asciiTheme="minorBidi" w:eastAsia="Tahoma" w:hAnsiTheme="minorBidi" w:cstheme="minorBidi"/>
          <w:color w:val="000000"/>
        </w:rPr>
      </w:pPr>
    </w:p>
    <w:p w14:paraId="67115BF9"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36335848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42129492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9568316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0024E47" w14:textId="09404D96" w:rsidR="00924BEB" w:rsidRPr="001E322F" w:rsidRDefault="00924BEB"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p>
    <w:p w14:paraId="1381C613" w14:textId="77777777" w:rsidR="00924BEB" w:rsidRPr="001E322F" w:rsidRDefault="00924BEB" w:rsidP="00924BEB">
      <w:pPr>
        <w:tabs>
          <w:tab w:val="left" w:pos="2520"/>
          <w:tab w:val="left" w:pos="3672"/>
        </w:tabs>
        <w:spacing w:before="308" w:after="451"/>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When corrective and preventive actions are taken to eliminate the causes of actual and potential non conformances, are they appropriate to the magnitude or problems and commensurate with the environmental impact encountered?</w:t>
      </w:r>
    </w:p>
    <w:p w14:paraId="749876EE" w14:textId="77777777" w:rsidR="00924BEB" w:rsidRPr="001E322F" w:rsidRDefault="00924BEB" w:rsidP="00924BEB">
      <w:pPr>
        <w:tabs>
          <w:tab w:val="left" w:pos="2520"/>
          <w:tab w:val="left" w:pos="3672"/>
        </w:tabs>
        <w:spacing w:before="308" w:after="451"/>
        <w:ind w:left="720" w:right="85"/>
        <w:contextualSpacing/>
        <w:textAlignment w:val="baseline"/>
        <w:rPr>
          <w:rFonts w:asciiTheme="minorBidi" w:eastAsia="Tahoma" w:hAnsiTheme="minorBidi" w:cstheme="minorBidi"/>
          <w:color w:val="000000"/>
        </w:rPr>
      </w:pPr>
    </w:p>
    <w:p w14:paraId="181772DD"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06955995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97579477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32975304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69E3910" w14:textId="77777777" w:rsidR="00924BEB" w:rsidRPr="001E322F" w:rsidRDefault="00924BEB" w:rsidP="00924BEB">
      <w:pPr>
        <w:tabs>
          <w:tab w:val="left" w:pos="2448"/>
          <w:tab w:val="left" w:pos="3672"/>
        </w:tabs>
        <w:spacing w:before="306" w:after="447"/>
        <w:ind w:left="1152" w:right="85"/>
        <w:contextualSpacing/>
        <w:textAlignment w:val="baseline"/>
        <w:rPr>
          <w:rFonts w:asciiTheme="minorBidi" w:eastAsia="Tahoma" w:hAnsiTheme="minorBidi" w:cstheme="minorBidi"/>
          <w:color w:val="000000"/>
          <w:spacing w:val="5"/>
        </w:rPr>
      </w:pPr>
    </w:p>
    <w:p w14:paraId="0EFFFE2C"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Has the organization implemented and recorded any changes in the documented procedures resulting from corrective and preventive action?</w:t>
      </w:r>
    </w:p>
    <w:p w14:paraId="0DC68BEB"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14F2771D"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20432747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0354437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81963914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34D0449D" w14:textId="77777777" w:rsidR="00924BEB" w:rsidRPr="001E322F" w:rsidRDefault="00924BEB" w:rsidP="00924BEB">
      <w:pPr>
        <w:tabs>
          <w:tab w:val="left" w:pos="2520"/>
          <w:tab w:val="left" w:pos="3672"/>
        </w:tabs>
        <w:spacing w:before="308" w:after="454"/>
        <w:ind w:left="1152" w:right="85"/>
        <w:contextualSpacing/>
        <w:textAlignment w:val="baseline"/>
        <w:rPr>
          <w:rFonts w:asciiTheme="minorBidi" w:eastAsia="Tahoma" w:hAnsiTheme="minorBidi" w:cstheme="minorBidi"/>
          <w:b/>
          <w:color w:val="000000"/>
          <w:spacing w:val="2"/>
        </w:rPr>
      </w:pPr>
    </w:p>
    <w:p w14:paraId="34E513E7" w14:textId="77777777" w:rsidR="00924BEB" w:rsidRPr="001E322F" w:rsidRDefault="00924BEB" w:rsidP="00924BEB">
      <w:pPr>
        <w:spacing w:before="221" w:after="214"/>
        <w:ind w:left="720" w:right="85"/>
        <w:contextualSpacing/>
        <w:textAlignment w:val="baseline"/>
        <w:rPr>
          <w:rFonts w:asciiTheme="minorBidi" w:eastAsia="Tahoma" w:hAnsiTheme="minorBidi" w:cstheme="minorBidi"/>
          <w:b/>
          <w:color w:val="000000"/>
          <w:spacing w:val="-8"/>
        </w:rPr>
      </w:pPr>
      <w:r w:rsidRPr="001E322F">
        <w:rPr>
          <w:rFonts w:asciiTheme="minorBidi" w:eastAsia="Tahoma" w:hAnsiTheme="minorBidi" w:cstheme="minorBidi"/>
          <w:b/>
          <w:color w:val="000000"/>
          <w:spacing w:val="-8"/>
        </w:rPr>
        <w:t>4.5.3 Records</w:t>
      </w:r>
    </w:p>
    <w:p w14:paraId="533948BA" w14:textId="77777777" w:rsidR="00924BEB" w:rsidRPr="001E322F" w:rsidRDefault="00924BEB" w:rsidP="00924BEB">
      <w:pPr>
        <w:spacing w:before="221" w:after="214"/>
        <w:ind w:left="720" w:right="85"/>
        <w:contextualSpacing/>
        <w:textAlignment w:val="baseline"/>
        <w:rPr>
          <w:rFonts w:asciiTheme="minorBidi" w:eastAsia="Tahoma" w:hAnsiTheme="minorBidi" w:cstheme="minorBidi"/>
          <w:b/>
          <w:color w:val="000000"/>
          <w:spacing w:val="-8"/>
        </w:rPr>
      </w:pPr>
    </w:p>
    <w:p w14:paraId="57A7F02B"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3"/>
        </w:rPr>
        <w:t xml:space="preserve">Has the organization established and maintained procedures for the </w:t>
      </w:r>
      <w:r w:rsidRPr="001E322F">
        <w:rPr>
          <w:rFonts w:asciiTheme="minorBidi" w:eastAsia="Tahoma" w:hAnsiTheme="minorBidi" w:cstheme="minorBidi"/>
          <w:color w:val="000000"/>
          <w:spacing w:val="2"/>
        </w:rPr>
        <w:t xml:space="preserve">identification, maintenance, and disposition of environmental records, </w:t>
      </w:r>
      <w:proofErr w:type="gramStart"/>
      <w:r w:rsidRPr="001E322F">
        <w:rPr>
          <w:rFonts w:asciiTheme="minorBidi" w:eastAsia="Tahoma" w:hAnsiTheme="minorBidi" w:cstheme="minorBidi"/>
          <w:color w:val="000000"/>
          <w:spacing w:val="2"/>
        </w:rPr>
        <w:t>including:</w:t>
      </w:r>
      <w:proofErr w:type="gramEnd"/>
    </w:p>
    <w:p w14:paraId="60B59156" w14:textId="77777777" w:rsidR="00924BEB" w:rsidRPr="001E322F" w:rsidRDefault="00924BEB" w:rsidP="00924BEB">
      <w:pPr>
        <w:pStyle w:val="ListParagraph"/>
        <w:numPr>
          <w:ilvl w:val="0"/>
          <w:numId w:val="29"/>
        </w:numPr>
        <w:spacing w:before="97"/>
        <w:ind w:right="85"/>
        <w:contextualSpacing/>
        <w:jc w:val="left"/>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Training records?</w:t>
      </w:r>
    </w:p>
    <w:p w14:paraId="309589C7" w14:textId="77777777" w:rsidR="00924BEB" w:rsidRPr="001E322F" w:rsidRDefault="00924BEB" w:rsidP="00924BEB">
      <w:pPr>
        <w:pStyle w:val="ListParagraph"/>
        <w:numPr>
          <w:ilvl w:val="0"/>
          <w:numId w:val="29"/>
        </w:numPr>
        <w:spacing w:before="98"/>
        <w:ind w:right="85"/>
        <w:contextualSpacing/>
        <w:jc w:val="left"/>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The results of audits (EMS audits)?</w:t>
      </w:r>
    </w:p>
    <w:p w14:paraId="73D36298" w14:textId="77777777" w:rsidR="00924BEB" w:rsidRPr="001E322F" w:rsidRDefault="00924BEB" w:rsidP="00924BEB">
      <w:pPr>
        <w:pStyle w:val="ListParagraph"/>
        <w:numPr>
          <w:ilvl w:val="0"/>
          <w:numId w:val="29"/>
        </w:numPr>
        <w:spacing w:before="93"/>
        <w:ind w:right="85"/>
        <w:contextualSpacing/>
        <w:jc w:val="left"/>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The results of reviews (Management Reviews)?</w:t>
      </w:r>
    </w:p>
    <w:p w14:paraId="0F7A501E" w14:textId="77777777" w:rsidR="00924BEB" w:rsidRPr="001E322F" w:rsidRDefault="00924BEB" w:rsidP="00924BEB">
      <w:pPr>
        <w:pStyle w:val="ListParagraph"/>
        <w:spacing w:before="93"/>
        <w:ind w:left="1440" w:right="85"/>
        <w:contextualSpacing/>
        <w:jc w:val="left"/>
        <w:textAlignment w:val="baseline"/>
        <w:rPr>
          <w:rFonts w:asciiTheme="minorBidi" w:eastAsia="Tahoma" w:hAnsiTheme="minorBidi" w:cstheme="minorBidi"/>
          <w:color w:val="000000"/>
          <w:spacing w:val="3"/>
        </w:rPr>
      </w:pPr>
    </w:p>
    <w:p w14:paraId="62603BC7" w14:textId="77777777" w:rsidR="00924BEB" w:rsidRPr="001E322F" w:rsidRDefault="0035776C" w:rsidP="00924BEB">
      <w:pPr>
        <w:pStyle w:val="ListParagraph"/>
        <w:tabs>
          <w:tab w:val="left" w:pos="2448"/>
          <w:tab w:val="left" w:pos="3672"/>
        </w:tabs>
        <w:spacing w:before="309" w:after="455"/>
        <w:ind w:left="1440" w:right="85"/>
        <w:contextualSpacing/>
        <w:textAlignment w:val="baseline"/>
        <w:rPr>
          <w:rFonts w:asciiTheme="minorBidi" w:eastAsia="Tahoma" w:hAnsiTheme="minorBidi" w:cstheme="minorBidi"/>
          <w:b/>
          <w:color w:val="000000"/>
          <w:spacing w:val="2"/>
        </w:rPr>
      </w:pPr>
      <w:sdt>
        <w:sdtPr>
          <w:rPr>
            <w:rFonts w:ascii="MS Gothic" w:eastAsia="MS Gothic" w:hAnsi="MS Gothic"/>
            <w:b/>
            <w:sz w:val="24"/>
            <w:szCs w:val="24"/>
          </w:rPr>
          <w:id w:val="-80561776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rFonts w:ascii="MS Gothic" w:eastAsia="MS Gothic" w:hAnsi="MS Gothic"/>
            <w:b/>
            <w:sz w:val="24"/>
            <w:szCs w:val="24"/>
          </w:rPr>
          <w:id w:val="139484731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rFonts w:ascii="MS Gothic" w:eastAsia="MS Gothic" w:hAnsi="MS Gothic"/>
            <w:b/>
            <w:sz w:val="24"/>
            <w:szCs w:val="24"/>
          </w:rPr>
          <w:id w:val="130688962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0E239EE"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Are the organization's records legible, identifiable, and traceable to the activity, product, or service involved?</w:t>
      </w:r>
    </w:p>
    <w:p w14:paraId="21D523DF" w14:textId="77777777" w:rsidR="00924BEB" w:rsidRPr="001E322F" w:rsidRDefault="00924BEB" w:rsidP="00924BEB">
      <w:pPr>
        <w:spacing w:before="169"/>
        <w:ind w:left="720" w:right="85"/>
        <w:contextualSpacing/>
        <w:textAlignment w:val="baseline"/>
        <w:rPr>
          <w:rFonts w:asciiTheme="minorBidi" w:eastAsia="Tahoma" w:hAnsiTheme="minorBidi" w:cstheme="minorBidi"/>
          <w:color w:val="000000"/>
        </w:rPr>
      </w:pPr>
    </w:p>
    <w:p w14:paraId="08CDF5A3"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9206483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83641923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01496890"/>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60551699" w14:textId="77777777" w:rsidR="00924BEB" w:rsidRPr="001E322F" w:rsidRDefault="00924BEB" w:rsidP="00924BEB">
      <w:pPr>
        <w:tabs>
          <w:tab w:val="left" w:pos="2520"/>
          <w:tab w:val="left" w:pos="3672"/>
        </w:tabs>
        <w:spacing w:before="306" w:after="452"/>
        <w:ind w:left="1152" w:right="85"/>
        <w:contextualSpacing/>
        <w:textAlignment w:val="baseline"/>
        <w:rPr>
          <w:rFonts w:asciiTheme="minorBidi" w:eastAsia="Tahoma" w:hAnsiTheme="minorBidi" w:cstheme="minorBidi"/>
          <w:color w:val="000000"/>
          <w:spacing w:val="2"/>
        </w:rPr>
      </w:pPr>
    </w:p>
    <w:p w14:paraId="3B50E81D"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Are the environmental records stored and maintained in such a way that they are readily retrievable and protected against damage, deterioration, or loss?</w:t>
      </w:r>
    </w:p>
    <w:p w14:paraId="29E57608" w14:textId="77777777" w:rsidR="00924BEB" w:rsidRPr="001E322F" w:rsidRDefault="00924BEB" w:rsidP="00924BEB">
      <w:pPr>
        <w:spacing w:before="163"/>
        <w:ind w:left="720" w:right="85"/>
        <w:contextualSpacing/>
        <w:textAlignment w:val="baseline"/>
        <w:rPr>
          <w:rFonts w:asciiTheme="minorBidi" w:eastAsia="Tahoma" w:hAnsiTheme="minorBidi" w:cstheme="minorBidi"/>
          <w:color w:val="000000"/>
        </w:rPr>
      </w:pPr>
    </w:p>
    <w:p w14:paraId="62EDCE0C"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81271836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52306088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76903855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58068497" w14:textId="77777777" w:rsidR="00924BEB" w:rsidRPr="001E322F" w:rsidRDefault="00924BEB" w:rsidP="00924BEB">
      <w:pPr>
        <w:tabs>
          <w:tab w:val="left" w:pos="2520"/>
          <w:tab w:val="left" w:pos="3672"/>
        </w:tabs>
        <w:spacing w:before="308" w:after="444"/>
        <w:ind w:left="1152" w:right="85"/>
        <w:contextualSpacing/>
        <w:textAlignment w:val="baseline"/>
        <w:rPr>
          <w:rFonts w:asciiTheme="minorBidi" w:eastAsia="Tahoma" w:hAnsiTheme="minorBidi" w:cstheme="minorBidi"/>
          <w:color w:val="000000"/>
          <w:spacing w:val="2"/>
        </w:rPr>
      </w:pPr>
    </w:p>
    <w:p w14:paraId="0D1973B8" w14:textId="5D97E422" w:rsidR="00924BEB" w:rsidRDefault="00924BEB" w:rsidP="00924BEB">
      <w:pPr>
        <w:tabs>
          <w:tab w:val="left" w:pos="2520"/>
          <w:tab w:val="left" w:pos="3672"/>
        </w:tabs>
        <w:spacing w:before="308" w:after="444"/>
        <w:ind w:left="1152" w:right="85"/>
        <w:contextualSpacing/>
        <w:textAlignment w:val="baseline"/>
        <w:rPr>
          <w:rFonts w:asciiTheme="minorBidi" w:eastAsia="Tahoma" w:hAnsiTheme="minorBidi" w:cstheme="minorBidi"/>
          <w:color w:val="000000"/>
          <w:spacing w:val="2"/>
        </w:rPr>
      </w:pPr>
    </w:p>
    <w:p w14:paraId="2717CFA2" w14:textId="77777777" w:rsidR="00353AB2" w:rsidRPr="001E322F" w:rsidRDefault="00353AB2" w:rsidP="00924BEB">
      <w:pPr>
        <w:tabs>
          <w:tab w:val="left" w:pos="2520"/>
          <w:tab w:val="left" w:pos="3672"/>
        </w:tabs>
        <w:spacing w:before="308" w:after="444"/>
        <w:ind w:left="1152" w:right="85"/>
        <w:contextualSpacing/>
        <w:textAlignment w:val="baseline"/>
        <w:rPr>
          <w:rFonts w:asciiTheme="minorBidi" w:eastAsia="Tahoma" w:hAnsiTheme="minorBidi" w:cstheme="minorBidi"/>
          <w:color w:val="000000"/>
          <w:spacing w:val="2"/>
        </w:rPr>
      </w:pPr>
    </w:p>
    <w:p w14:paraId="24790BAC"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lastRenderedPageBreak/>
        <w:t>Are the retention times for records established and recorded?</w:t>
      </w:r>
    </w:p>
    <w:p w14:paraId="52C1974E" w14:textId="77777777" w:rsidR="00924BEB" w:rsidRPr="001E322F" w:rsidRDefault="00924BEB" w:rsidP="00924BEB">
      <w:pPr>
        <w:spacing w:before="264"/>
        <w:ind w:left="720" w:right="85"/>
        <w:contextualSpacing/>
        <w:textAlignment w:val="baseline"/>
        <w:rPr>
          <w:rFonts w:asciiTheme="minorBidi" w:eastAsia="Tahoma" w:hAnsiTheme="minorBidi" w:cstheme="minorBidi"/>
          <w:color w:val="000000"/>
          <w:spacing w:val="2"/>
        </w:rPr>
      </w:pPr>
    </w:p>
    <w:p w14:paraId="67D672A9"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82288800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67375698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36455745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8F9A9BE" w14:textId="77777777" w:rsidR="00924BEB" w:rsidRPr="001E322F" w:rsidRDefault="00924BEB" w:rsidP="00924BEB">
      <w:pPr>
        <w:tabs>
          <w:tab w:val="left" w:pos="2520"/>
          <w:tab w:val="left" w:pos="3672"/>
        </w:tabs>
        <w:spacing w:before="310" w:after="447"/>
        <w:ind w:left="1152" w:right="85"/>
        <w:contextualSpacing/>
        <w:textAlignment w:val="baseline"/>
        <w:rPr>
          <w:rFonts w:asciiTheme="minorBidi" w:eastAsia="Tahoma" w:hAnsiTheme="minorBidi" w:cstheme="minorBidi"/>
          <w:b/>
          <w:color w:val="000000"/>
          <w:spacing w:val="2"/>
        </w:rPr>
      </w:pPr>
    </w:p>
    <w:p w14:paraId="0CF1AA87" w14:textId="77777777" w:rsidR="00924BEB" w:rsidRPr="001E322F" w:rsidRDefault="00924BEB" w:rsidP="00924BEB">
      <w:pPr>
        <w:tabs>
          <w:tab w:val="left" w:pos="2520"/>
          <w:tab w:val="left" w:pos="3672"/>
        </w:tabs>
        <w:spacing w:before="310" w:after="447"/>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Are records maintained, as appropriate to the system and to the organization, to demonstrated conformance to the requirements of this International Standard?</w:t>
      </w:r>
    </w:p>
    <w:p w14:paraId="2E27C1FA" w14:textId="77777777" w:rsidR="00924BEB" w:rsidRPr="001E322F" w:rsidRDefault="00924BEB" w:rsidP="00924BEB">
      <w:pPr>
        <w:tabs>
          <w:tab w:val="left" w:pos="2520"/>
          <w:tab w:val="left" w:pos="3672"/>
        </w:tabs>
        <w:spacing w:before="310" w:after="447"/>
        <w:ind w:left="720" w:right="85"/>
        <w:contextualSpacing/>
        <w:textAlignment w:val="baseline"/>
        <w:rPr>
          <w:rFonts w:asciiTheme="minorBidi" w:eastAsia="Tahoma" w:hAnsiTheme="minorBidi" w:cstheme="minorBidi"/>
          <w:color w:val="000000"/>
        </w:rPr>
      </w:pPr>
    </w:p>
    <w:p w14:paraId="464971DB"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82126097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50532483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9506266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AA1B6D4" w14:textId="77777777" w:rsidR="00924BEB" w:rsidRPr="001E322F" w:rsidRDefault="00924BEB" w:rsidP="00924BEB">
      <w:pPr>
        <w:tabs>
          <w:tab w:val="left" w:pos="2448"/>
          <w:tab w:val="left" w:pos="3672"/>
        </w:tabs>
        <w:spacing w:before="307" w:after="455"/>
        <w:ind w:left="1152" w:right="85"/>
        <w:contextualSpacing/>
        <w:textAlignment w:val="baseline"/>
        <w:rPr>
          <w:rFonts w:asciiTheme="minorBidi" w:eastAsia="Tahoma" w:hAnsiTheme="minorBidi" w:cstheme="minorBidi"/>
          <w:b/>
          <w:color w:val="000000"/>
          <w:spacing w:val="5"/>
        </w:rPr>
      </w:pPr>
    </w:p>
    <w:p w14:paraId="78EF9570" w14:textId="77777777" w:rsidR="00924BEB" w:rsidRPr="001E322F"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r w:rsidRPr="001E322F">
        <w:rPr>
          <w:rFonts w:asciiTheme="minorBidi" w:eastAsia="Tahoma" w:hAnsiTheme="minorBidi" w:cstheme="minorBidi"/>
          <w:b/>
          <w:color w:val="000000"/>
          <w:spacing w:val="-10"/>
        </w:rPr>
        <w:t>4.5.4 Environmental management system audit</w:t>
      </w:r>
    </w:p>
    <w:p w14:paraId="1A44F342" w14:textId="77777777" w:rsidR="00924BEB" w:rsidRPr="001E322F" w:rsidRDefault="00924BEB" w:rsidP="00924BEB">
      <w:pPr>
        <w:spacing w:before="226" w:after="211"/>
        <w:ind w:left="720" w:right="85"/>
        <w:contextualSpacing/>
        <w:textAlignment w:val="baseline"/>
        <w:rPr>
          <w:rFonts w:asciiTheme="minorBidi" w:eastAsia="Tahoma" w:hAnsiTheme="minorBidi" w:cstheme="minorBidi"/>
          <w:b/>
          <w:color w:val="000000"/>
          <w:spacing w:val="-10"/>
        </w:rPr>
      </w:pPr>
    </w:p>
    <w:p w14:paraId="6234F155" w14:textId="77777777" w:rsidR="00924BEB" w:rsidRPr="001E322F" w:rsidRDefault="00924BEB" w:rsidP="00924BEB">
      <w:pPr>
        <w:spacing w:before="170"/>
        <w:ind w:left="720" w:right="85"/>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Has the organization established and maintained program(s) and procedure(s) for periodic environmental management system audits to be carried out in order to:</w:t>
      </w:r>
    </w:p>
    <w:p w14:paraId="241B3939" w14:textId="77777777" w:rsidR="00924BEB" w:rsidRPr="001E322F" w:rsidRDefault="00924BEB" w:rsidP="00924BEB">
      <w:pPr>
        <w:ind w:left="720" w:right="85"/>
        <w:contextualSpacing/>
        <w:textAlignment w:val="baseline"/>
        <w:rPr>
          <w:rFonts w:asciiTheme="minorBidi" w:eastAsia="Tahoma" w:hAnsiTheme="minorBidi" w:cstheme="minorBidi"/>
          <w:color w:val="000000"/>
          <w:spacing w:val="4"/>
        </w:rPr>
      </w:pPr>
      <w:r w:rsidRPr="001E322F">
        <w:rPr>
          <w:rFonts w:asciiTheme="minorBidi" w:eastAsia="Tahoma" w:hAnsiTheme="minorBidi" w:cstheme="minorBidi"/>
          <w:color w:val="000000"/>
          <w:spacing w:val="4"/>
        </w:rPr>
        <w:t>-Determine whether or not the environmental management system conforms to planned arrangements for environmental management including the requi</w:t>
      </w:r>
      <w:r>
        <w:rPr>
          <w:rFonts w:asciiTheme="minorBidi" w:eastAsia="Tahoma" w:hAnsiTheme="minorBidi" w:cstheme="minorBidi"/>
          <w:color w:val="000000"/>
          <w:spacing w:val="4"/>
        </w:rPr>
        <w:t xml:space="preserve">rements of this International </w:t>
      </w:r>
      <w:r w:rsidRPr="001E322F">
        <w:rPr>
          <w:rFonts w:asciiTheme="minorBidi" w:eastAsia="Tahoma" w:hAnsiTheme="minorBidi" w:cstheme="minorBidi"/>
          <w:color w:val="000000"/>
          <w:spacing w:val="4"/>
        </w:rPr>
        <w:t>Standard and has been properly implemented and maintained?</w:t>
      </w:r>
    </w:p>
    <w:p w14:paraId="436F1666" w14:textId="77777777" w:rsidR="00924BEB" w:rsidRPr="001E322F" w:rsidRDefault="00924BEB" w:rsidP="00924BEB">
      <w:pPr>
        <w:spacing w:before="98"/>
        <w:ind w:left="720" w:right="85"/>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Provide information on the results of audits to management?</w:t>
      </w:r>
    </w:p>
    <w:p w14:paraId="17BB26F7" w14:textId="77777777" w:rsidR="00924BEB" w:rsidRPr="001E322F" w:rsidRDefault="00924BEB" w:rsidP="00924BEB">
      <w:pPr>
        <w:spacing w:before="98"/>
        <w:ind w:left="720" w:right="85"/>
        <w:contextualSpacing/>
        <w:textAlignment w:val="baseline"/>
        <w:rPr>
          <w:rFonts w:asciiTheme="minorBidi" w:eastAsia="Tahoma" w:hAnsiTheme="minorBidi" w:cstheme="minorBidi"/>
          <w:color w:val="000000"/>
          <w:spacing w:val="3"/>
        </w:rPr>
      </w:pPr>
    </w:p>
    <w:p w14:paraId="01D29864"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57975017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98638315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19445437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072CF2D2" w14:textId="77777777" w:rsidR="00924BEB" w:rsidRPr="001E322F" w:rsidRDefault="00924BEB" w:rsidP="00924BEB">
      <w:pPr>
        <w:tabs>
          <w:tab w:val="left" w:pos="2520"/>
          <w:tab w:val="left" w:pos="3672"/>
        </w:tabs>
        <w:spacing w:before="305" w:after="449"/>
        <w:ind w:left="1152" w:right="85"/>
        <w:contextualSpacing/>
        <w:textAlignment w:val="baseline"/>
        <w:rPr>
          <w:rFonts w:asciiTheme="minorBidi" w:eastAsia="Tahoma" w:hAnsiTheme="minorBidi" w:cstheme="minorBidi"/>
          <w:color w:val="000000"/>
          <w:spacing w:val="2"/>
        </w:rPr>
      </w:pPr>
    </w:p>
    <w:p w14:paraId="626C287F"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Is the organization's audit program, including any schedule, based on the environmental importance of the activity concerned and the results of previous audits?</w:t>
      </w:r>
    </w:p>
    <w:p w14:paraId="6A5A8889" w14:textId="77777777" w:rsidR="00924BEB" w:rsidRPr="001E322F" w:rsidRDefault="00924BEB" w:rsidP="00924BEB">
      <w:pPr>
        <w:spacing w:before="164"/>
        <w:ind w:left="720" w:right="85"/>
        <w:contextualSpacing/>
        <w:textAlignment w:val="baseline"/>
        <w:rPr>
          <w:rFonts w:asciiTheme="minorBidi" w:eastAsia="Tahoma" w:hAnsiTheme="minorBidi" w:cstheme="minorBidi"/>
          <w:color w:val="000000"/>
        </w:rPr>
      </w:pPr>
    </w:p>
    <w:p w14:paraId="2E34DCB7"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489405437"/>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89993717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2126454565"/>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3D04365E" w14:textId="77777777" w:rsidR="00924BEB" w:rsidRPr="001E322F" w:rsidRDefault="00924BEB" w:rsidP="00924BEB">
      <w:pPr>
        <w:tabs>
          <w:tab w:val="left" w:pos="2520"/>
          <w:tab w:val="left" w:pos="3672"/>
        </w:tabs>
        <w:spacing w:before="306" w:after="451"/>
        <w:ind w:left="1152" w:right="85"/>
        <w:contextualSpacing/>
        <w:textAlignment w:val="baseline"/>
        <w:rPr>
          <w:rFonts w:asciiTheme="minorBidi" w:eastAsia="Tahoma" w:hAnsiTheme="minorBidi" w:cstheme="minorBidi"/>
          <w:b/>
          <w:color w:val="000000"/>
          <w:spacing w:val="2"/>
        </w:rPr>
      </w:pPr>
    </w:p>
    <w:p w14:paraId="65A67E7A" w14:textId="5A7158EE" w:rsidR="00924BEB" w:rsidRPr="001E322F" w:rsidRDefault="0089643E" w:rsidP="00924BEB">
      <w:pPr>
        <w:spacing w:before="162"/>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bCs/>
          <w:color w:val="000000"/>
        </w:rPr>
        <w:t>Does</w:t>
      </w:r>
      <w:r w:rsidR="00924BEB" w:rsidRPr="001E322F">
        <w:rPr>
          <w:rFonts w:asciiTheme="minorBidi" w:eastAsia="Tahoma" w:hAnsiTheme="minorBidi" w:cstheme="minorBidi"/>
          <w:bCs/>
          <w:color w:val="000000"/>
        </w:rPr>
        <w:t xml:space="preserve"> </w:t>
      </w:r>
      <w:r w:rsidR="00924BEB" w:rsidRPr="001E322F">
        <w:rPr>
          <w:rFonts w:asciiTheme="minorBidi" w:eastAsia="Tahoma" w:hAnsiTheme="minorBidi" w:cstheme="minorBidi"/>
          <w:color w:val="000000"/>
        </w:rPr>
        <w:t>the audit procedure cover the audit scope, frequency, and methodologies, as well as the responsibilities and requirements for conducting audits and reporting results?</w:t>
      </w:r>
    </w:p>
    <w:p w14:paraId="3F4EEF5A" w14:textId="77777777" w:rsidR="00924BEB" w:rsidRPr="001E322F" w:rsidRDefault="00924BEB" w:rsidP="00924BEB">
      <w:pPr>
        <w:spacing w:before="162"/>
        <w:ind w:left="720" w:right="85"/>
        <w:contextualSpacing/>
        <w:textAlignment w:val="baseline"/>
        <w:rPr>
          <w:rFonts w:asciiTheme="minorBidi" w:eastAsia="Tahoma" w:hAnsiTheme="minorBidi" w:cstheme="minorBidi"/>
          <w:b/>
          <w:color w:val="000000"/>
        </w:rPr>
      </w:pPr>
    </w:p>
    <w:p w14:paraId="52413226"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94491957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33133469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79112461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2A2DCF92" w14:textId="77777777" w:rsidR="00924BEB" w:rsidRPr="001E322F" w:rsidRDefault="00924BEB" w:rsidP="00924BEB">
      <w:pPr>
        <w:tabs>
          <w:tab w:val="left" w:pos="2520"/>
          <w:tab w:val="left" w:pos="3672"/>
        </w:tabs>
        <w:spacing w:before="307" w:after="451"/>
        <w:ind w:left="1152" w:right="85"/>
        <w:contextualSpacing/>
        <w:textAlignment w:val="baseline"/>
        <w:rPr>
          <w:rFonts w:asciiTheme="minorBidi" w:eastAsia="Tahoma" w:hAnsiTheme="minorBidi" w:cstheme="minorBidi"/>
          <w:b/>
          <w:color w:val="000000"/>
          <w:spacing w:val="2"/>
        </w:rPr>
      </w:pPr>
    </w:p>
    <w:p w14:paraId="3A80DFDE" w14:textId="77777777" w:rsidR="00924BEB" w:rsidRPr="001E322F" w:rsidRDefault="00924BEB" w:rsidP="00924BEB">
      <w:pPr>
        <w:spacing w:before="221" w:after="211"/>
        <w:ind w:left="720" w:right="85"/>
        <w:contextualSpacing/>
        <w:textAlignment w:val="baseline"/>
        <w:rPr>
          <w:rFonts w:asciiTheme="minorBidi" w:eastAsia="Tahoma" w:hAnsiTheme="minorBidi" w:cstheme="minorBidi"/>
          <w:b/>
          <w:color w:val="000000"/>
          <w:spacing w:val="-11"/>
        </w:rPr>
      </w:pPr>
      <w:r w:rsidRPr="001E322F">
        <w:rPr>
          <w:rFonts w:asciiTheme="minorBidi" w:eastAsia="Tahoma" w:hAnsiTheme="minorBidi" w:cstheme="minorBidi"/>
          <w:b/>
          <w:color w:val="000000"/>
          <w:spacing w:val="-11"/>
        </w:rPr>
        <w:t>4.6 Management Review</w:t>
      </w:r>
    </w:p>
    <w:p w14:paraId="7D191A97" w14:textId="77777777" w:rsidR="00924BEB" w:rsidRPr="001E322F" w:rsidRDefault="00924BEB" w:rsidP="00924BEB">
      <w:pPr>
        <w:spacing w:before="221" w:after="211"/>
        <w:ind w:left="720" w:right="85"/>
        <w:contextualSpacing/>
        <w:textAlignment w:val="baseline"/>
        <w:rPr>
          <w:rFonts w:asciiTheme="minorBidi" w:eastAsia="Tahoma" w:hAnsiTheme="minorBidi" w:cstheme="minorBidi"/>
          <w:b/>
          <w:color w:val="000000"/>
          <w:spacing w:val="-11"/>
        </w:rPr>
      </w:pPr>
    </w:p>
    <w:p w14:paraId="471E15FB"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Does the organization's top management, at intervals it determines, review the environmental management system to ensure its continuing suitability and effectiveness?</w:t>
      </w:r>
    </w:p>
    <w:p w14:paraId="683E133A" w14:textId="77777777" w:rsidR="00924BEB" w:rsidRPr="001E322F" w:rsidRDefault="00924BEB" w:rsidP="00924BEB">
      <w:pPr>
        <w:spacing w:before="165"/>
        <w:ind w:left="720" w:right="85"/>
        <w:contextualSpacing/>
        <w:textAlignment w:val="baseline"/>
        <w:rPr>
          <w:rFonts w:asciiTheme="minorBidi" w:eastAsia="Tahoma" w:hAnsiTheme="minorBidi" w:cstheme="minorBidi"/>
          <w:color w:val="000000"/>
        </w:rPr>
      </w:pPr>
    </w:p>
    <w:p w14:paraId="30747821"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211278005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91883245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684442359"/>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7F315E94" w14:textId="77777777" w:rsidR="00924BEB" w:rsidRPr="001E322F" w:rsidRDefault="00924BEB" w:rsidP="00924BEB">
      <w:pPr>
        <w:tabs>
          <w:tab w:val="left" w:pos="2520"/>
          <w:tab w:val="left" w:pos="3672"/>
        </w:tabs>
        <w:spacing w:before="310" w:after="453"/>
        <w:ind w:left="1152" w:right="85"/>
        <w:contextualSpacing/>
        <w:textAlignment w:val="baseline"/>
        <w:rPr>
          <w:rFonts w:asciiTheme="minorBidi" w:eastAsia="Tahoma" w:hAnsiTheme="minorBidi" w:cstheme="minorBidi"/>
          <w:b/>
          <w:color w:val="000000"/>
          <w:spacing w:val="2"/>
        </w:rPr>
      </w:pPr>
    </w:p>
    <w:p w14:paraId="240656BE" w14:textId="77777777" w:rsidR="00924BEB" w:rsidRPr="001E322F" w:rsidRDefault="00924BEB" w:rsidP="00924BEB">
      <w:pPr>
        <w:tabs>
          <w:tab w:val="left" w:pos="2520"/>
          <w:tab w:val="left" w:pos="3672"/>
        </w:tabs>
        <w:spacing w:before="310" w:after="453"/>
        <w:ind w:left="720" w:right="85"/>
        <w:contextualSpacing/>
        <w:textAlignment w:val="baseline"/>
        <w:rPr>
          <w:rFonts w:asciiTheme="minorBidi" w:eastAsia="Tahoma" w:hAnsiTheme="minorBidi" w:cstheme="minorBidi"/>
          <w:color w:val="000000"/>
        </w:rPr>
      </w:pPr>
      <w:r w:rsidRPr="001E322F">
        <w:rPr>
          <w:rFonts w:asciiTheme="minorBidi" w:eastAsia="Tahoma" w:hAnsiTheme="minorBidi" w:cstheme="minorBidi"/>
          <w:color w:val="000000"/>
        </w:rPr>
        <w:t>Does the management review process ensure that the necessary information is collected to allow management to carry out this evaluation?</w:t>
      </w:r>
    </w:p>
    <w:p w14:paraId="223A7DFC" w14:textId="77777777" w:rsidR="00924BEB" w:rsidRPr="001E322F" w:rsidRDefault="00924BEB" w:rsidP="00924BEB">
      <w:pPr>
        <w:tabs>
          <w:tab w:val="left" w:pos="2520"/>
          <w:tab w:val="left" w:pos="3672"/>
        </w:tabs>
        <w:spacing w:before="310" w:after="453"/>
        <w:ind w:left="720" w:right="85"/>
        <w:contextualSpacing/>
        <w:textAlignment w:val="baseline"/>
        <w:rPr>
          <w:rFonts w:asciiTheme="minorBidi" w:eastAsia="Tahoma" w:hAnsiTheme="minorBidi" w:cstheme="minorBidi"/>
          <w:color w:val="000000"/>
        </w:rPr>
      </w:pPr>
    </w:p>
    <w:p w14:paraId="38FFE08C"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525836574"/>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75431394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267458682"/>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B5636F2" w14:textId="77777777" w:rsidR="00924BEB" w:rsidRPr="001E322F" w:rsidRDefault="00924BEB" w:rsidP="00924BEB">
      <w:pPr>
        <w:tabs>
          <w:tab w:val="left" w:pos="2448"/>
          <w:tab w:val="left" w:pos="3672"/>
        </w:tabs>
        <w:spacing w:before="303" w:after="452"/>
        <w:ind w:left="1152" w:right="85"/>
        <w:contextualSpacing/>
        <w:textAlignment w:val="baseline"/>
        <w:rPr>
          <w:rFonts w:asciiTheme="minorBidi" w:eastAsia="Tahoma" w:hAnsiTheme="minorBidi" w:cstheme="minorBidi"/>
          <w:color w:val="000000"/>
          <w:spacing w:val="2"/>
        </w:rPr>
      </w:pPr>
    </w:p>
    <w:p w14:paraId="4586C4D2" w14:textId="77777777" w:rsidR="00924BEB" w:rsidRPr="001E322F" w:rsidRDefault="00924BEB" w:rsidP="00924BEB">
      <w:pPr>
        <w:spacing w:before="267"/>
        <w:ind w:left="720" w:right="85"/>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Are the management reviews documented?</w:t>
      </w:r>
    </w:p>
    <w:p w14:paraId="5E397D23" w14:textId="77777777" w:rsidR="00924BEB" w:rsidRPr="001E322F" w:rsidRDefault="00924BEB" w:rsidP="00924BEB">
      <w:pPr>
        <w:spacing w:before="267"/>
        <w:ind w:left="720" w:right="85"/>
        <w:contextualSpacing/>
        <w:textAlignment w:val="baseline"/>
        <w:rPr>
          <w:rFonts w:asciiTheme="minorBidi" w:eastAsia="Tahoma" w:hAnsiTheme="minorBidi" w:cstheme="minorBidi"/>
          <w:color w:val="000000"/>
          <w:spacing w:val="3"/>
        </w:rPr>
      </w:pPr>
    </w:p>
    <w:p w14:paraId="5E82812D" w14:textId="77777777" w:rsidR="00924BEB" w:rsidRPr="001E322F" w:rsidRDefault="0035776C" w:rsidP="00924BEB">
      <w:pPr>
        <w:tabs>
          <w:tab w:val="left" w:pos="2448"/>
          <w:tab w:val="left" w:pos="3672"/>
        </w:tabs>
        <w:spacing w:before="309" w:after="455"/>
        <w:ind w:left="1152" w:right="85"/>
        <w:contextualSpacing/>
        <w:textAlignment w:val="baseline"/>
        <w:rPr>
          <w:rFonts w:asciiTheme="minorBidi" w:eastAsia="Tahoma" w:hAnsiTheme="minorBidi" w:cstheme="minorBidi"/>
          <w:b/>
          <w:color w:val="000000"/>
          <w:spacing w:val="2"/>
        </w:rPr>
      </w:pPr>
      <w:sdt>
        <w:sdtPr>
          <w:rPr>
            <w:b/>
            <w:sz w:val="24"/>
            <w:szCs w:val="24"/>
          </w:rPr>
          <w:id w:val="1199594041"/>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b/>
            <w:sz w:val="24"/>
            <w:szCs w:val="24"/>
          </w:rPr>
          <w:id w:val="-165429309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b/>
            <w:sz w:val="24"/>
            <w:szCs w:val="24"/>
          </w:rPr>
          <w:id w:val="-1822871923"/>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N/A</w:t>
      </w:r>
    </w:p>
    <w:p w14:paraId="4FA296E7" w14:textId="77777777" w:rsidR="00924BEB" w:rsidRPr="001E322F" w:rsidRDefault="00924BEB" w:rsidP="00924BEB">
      <w:pPr>
        <w:tabs>
          <w:tab w:val="left" w:pos="2448"/>
          <w:tab w:val="left" w:pos="3672"/>
        </w:tabs>
        <w:spacing w:before="308" w:after="452"/>
        <w:ind w:left="1152" w:right="85"/>
        <w:contextualSpacing/>
        <w:textAlignment w:val="baseline"/>
        <w:rPr>
          <w:rFonts w:asciiTheme="minorBidi" w:eastAsia="Tahoma" w:hAnsiTheme="minorBidi" w:cstheme="minorBidi"/>
          <w:b/>
          <w:color w:val="000000"/>
          <w:spacing w:val="2"/>
        </w:rPr>
      </w:pPr>
    </w:p>
    <w:p w14:paraId="2B8409EA" w14:textId="77777777" w:rsidR="00924BEB" w:rsidRPr="001E322F" w:rsidRDefault="00924BEB" w:rsidP="00924BEB">
      <w:pPr>
        <w:tabs>
          <w:tab w:val="left" w:pos="2448"/>
          <w:tab w:val="left" w:pos="3672"/>
        </w:tabs>
        <w:ind w:left="720"/>
        <w:contextualSpacing/>
        <w:textAlignment w:val="baseline"/>
        <w:rPr>
          <w:rFonts w:asciiTheme="minorBidi" w:eastAsia="Tahoma" w:hAnsiTheme="minorBidi" w:cstheme="minorBidi"/>
          <w:color w:val="000000"/>
          <w:spacing w:val="-2"/>
        </w:rPr>
      </w:pPr>
      <w:r w:rsidRPr="001E322F">
        <w:rPr>
          <w:rFonts w:asciiTheme="minorBidi" w:eastAsia="Tahoma" w:hAnsiTheme="minorBidi" w:cstheme="minorBidi"/>
          <w:color w:val="000000"/>
          <w:spacing w:val="2"/>
        </w:rPr>
        <w:t xml:space="preserve">Does each management review address the possible need for changes to policy, objectives, and other elements of the environmental management system, in the </w:t>
      </w:r>
      <w:r w:rsidRPr="001E322F">
        <w:rPr>
          <w:rFonts w:asciiTheme="minorBidi" w:eastAsia="Tahoma" w:hAnsiTheme="minorBidi" w:cstheme="minorBidi"/>
          <w:color w:val="000000"/>
          <w:spacing w:val="-2"/>
        </w:rPr>
        <w:t xml:space="preserve">light </w:t>
      </w:r>
      <w:proofErr w:type="gramStart"/>
      <w:r w:rsidRPr="001E322F">
        <w:rPr>
          <w:rFonts w:asciiTheme="minorBidi" w:eastAsia="Tahoma" w:hAnsiTheme="minorBidi" w:cstheme="minorBidi"/>
          <w:color w:val="000000"/>
          <w:spacing w:val="-2"/>
        </w:rPr>
        <w:t>of:</w:t>
      </w:r>
      <w:proofErr w:type="gramEnd"/>
    </w:p>
    <w:p w14:paraId="037D225D" w14:textId="77777777" w:rsidR="00924BEB" w:rsidRPr="001E322F" w:rsidRDefault="00924BEB" w:rsidP="00924BEB">
      <w:pPr>
        <w:pStyle w:val="ListParagraph"/>
        <w:numPr>
          <w:ilvl w:val="0"/>
          <w:numId w:val="30"/>
        </w:numPr>
        <w:tabs>
          <w:tab w:val="left" w:pos="1440"/>
          <w:tab w:val="left" w:pos="3672"/>
        </w:tabs>
        <w:contextualSpacing/>
        <w:jc w:val="left"/>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Environment management system audit results?</w:t>
      </w:r>
    </w:p>
    <w:p w14:paraId="729C00C8" w14:textId="77777777" w:rsidR="00924BEB" w:rsidRPr="001E322F" w:rsidRDefault="00924BEB" w:rsidP="00924BEB">
      <w:pPr>
        <w:pStyle w:val="ListParagraph"/>
        <w:numPr>
          <w:ilvl w:val="0"/>
          <w:numId w:val="30"/>
        </w:numPr>
        <w:tabs>
          <w:tab w:val="left" w:pos="1440"/>
          <w:tab w:val="left" w:pos="3672"/>
        </w:tabs>
        <w:contextualSpacing/>
        <w:jc w:val="left"/>
        <w:textAlignment w:val="baseline"/>
        <w:rPr>
          <w:rFonts w:asciiTheme="minorBidi" w:eastAsia="Tahoma" w:hAnsiTheme="minorBidi" w:cstheme="minorBidi"/>
          <w:color w:val="000000"/>
          <w:spacing w:val="5"/>
        </w:rPr>
      </w:pPr>
      <w:r w:rsidRPr="001E322F">
        <w:rPr>
          <w:rFonts w:asciiTheme="minorBidi" w:eastAsia="Tahoma" w:hAnsiTheme="minorBidi" w:cstheme="minorBidi"/>
          <w:color w:val="000000"/>
          <w:spacing w:val="5"/>
        </w:rPr>
        <w:t>Changing circumstances?</w:t>
      </w:r>
    </w:p>
    <w:p w14:paraId="65D6DEEE" w14:textId="77777777" w:rsidR="00924BEB" w:rsidRPr="001E322F" w:rsidRDefault="00924BEB" w:rsidP="00924BEB">
      <w:pPr>
        <w:pStyle w:val="ListParagraph"/>
        <w:numPr>
          <w:ilvl w:val="0"/>
          <w:numId w:val="30"/>
        </w:numPr>
        <w:contextualSpacing/>
        <w:textAlignment w:val="baseline"/>
        <w:rPr>
          <w:rFonts w:asciiTheme="minorBidi" w:eastAsia="Tahoma" w:hAnsiTheme="minorBidi" w:cstheme="minorBidi"/>
          <w:color w:val="000000"/>
          <w:spacing w:val="3"/>
        </w:rPr>
      </w:pPr>
      <w:r w:rsidRPr="001E322F">
        <w:rPr>
          <w:rFonts w:asciiTheme="minorBidi" w:eastAsia="Tahoma" w:hAnsiTheme="minorBidi" w:cstheme="minorBidi"/>
          <w:color w:val="000000"/>
          <w:spacing w:val="3"/>
        </w:rPr>
        <w:t>The commitment to continual improvement?</w:t>
      </w:r>
    </w:p>
    <w:p w14:paraId="7F334E69" w14:textId="77777777" w:rsidR="00924BEB" w:rsidRPr="001E322F" w:rsidRDefault="00924BEB" w:rsidP="00924BEB">
      <w:pPr>
        <w:pStyle w:val="ListParagraph"/>
        <w:ind w:left="1440"/>
        <w:contextualSpacing/>
        <w:textAlignment w:val="baseline"/>
        <w:rPr>
          <w:rFonts w:asciiTheme="minorBidi" w:eastAsia="Tahoma" w:hAnsiTheme="minorBidi" w:cstheme="minorBidi"/>
          <w:color w:val="000000"/>
          <w:spacing w:val="3"/>
        </w:rPr>
      </w:pPr>
    </w:p>
    <w:p w14:paraId="6E541F4F" w14:textId="77777777" w:rsidR="00924BEB" w:rsidRPr="00EC0B49" w:rsidRDefault="0035776C" w:rsidP="00924BEB">
      <w:pPr>
        <w:pStyle w:val="ListParagraph"/>
        <w:tabs>
          <w:tab w:val="left" w:pos="2448"/>
          <w:tab w:val="left" w:pos="3672"/>
        </w:tabs>
        <w:spacing w:before="309" w:after="455"/>
        <w:ind w:left="1440" w:right="85"/>
        <w:contextualSpacing/>
        <w:textAlignment w:val="baseline"/>
        <w:rPr>
          <w:rFonts w:asciiTheme="minorBidi" w:eastAsia="Tahoma" w:hAnsiTheme="minorBidi" w:cstheme="minorBidi"/>
          <w:b/>
          <w:color w:val="000000"/>
          <w:spacing w:val="2"/>
        </w:rPr>
      </w:pPr>
      <w:sdt>
        <w:sdtPr>
          <w:rPr>
            <w:rFonts w:ascii="MS Gothic" w:eastAsia="MS Gothic" w:hAnsi="MS Gothic"/>
            <w:b/>
            <w:sz w:val="24"/>
            <w:szCs w:val="24"/>
          </w:rPr>
          <w:id w:val="-1695448360"/>
          <w14:checkbox>
            <w14:checked w14:val="0"/>
            <w14:checkedState w14:val="2612" w14:font="MS Gothic"/>
            <w14:uncheckedState w14:val="2610" w14:font="MS Gothic"/>
          </w14:checkbox>
        </w:sdtPr>
        <w:sdtEndPr/>
        <w:sdtContent>
          <w:r w:rsidR="00924BEB">
            <w:rPr>
              <w:rFonts w:ascii="MS Gothic" w:eastAsia="MS Gothic" w:hAnsi="MS Gothic" w:hint="eastAsia"/>
              <w:b/>
              <w:sz w:val="24"/>
              <w:szCs w:val="24"/>
            </w:rPr>
            <w:t>☐</w:t>
          </w:r>
        </w:sdtContent>
      </w:sdt>
      <w:r w:rsidR="00924BEB" w:rsidRPr="001E322F">
        <w:rPr>
          <w:rFonts w:asciiTheme="minorBidi" w:eastAsia="Tahoma" w:hAnsiTheme="minorBidi" w:cstheme="minorBidi"/>
          <w:color w:val="000000"/>
          <w:spacing w:val="2"/>
        </w:rPr>
        <w:t xml:space="preserve"> Yes</w:t>
      </w:r>
      <w:r w:rsidR="00924BEB" w:rsidRPr="001E322F">
        <w:rPr>
          <w:rFonts w:asciiTheme="minorBidi" w:eastAsia="Tahoma" w:hAnsiTheme="minorBidi" w:cstheme="minorBidi"/>
          <w:color w:val="000000"/>
          <w:spacing w:val="2"/>
        </w:rPr>
        <w:tab/>
      </w:r>
      <w:sdt>
        <w:sdtPr>
          <w:rPr>
            <w:rFonts w:ascii="MS Gothic" w:eastAsia="MS Gothic" w:hAnsi="MS Gothic"/>
            <w:b/>
            <w:sz w:val="24"/>
            <w:szCs w:val="24"/>
          </w:rPr>
          <w:id w:val="86045078"/>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sidRPr="001E322F">
        <w:rPr>
          <w:rFonts w:asciiTheme="minorBidi" w:eastAsia="Tahoma" w:hAnsiTheme="minorBidi" w:cstheme="minorBidi"/>
          <w:b/>
          <w:color w:val="000000"/>
          <w:spacing w:val="2"/>
        </w:rPr>
        <w:t xml:space="preserve"> No</w:t>
      </w:r>
      <w:r w:rsidR="00924BEB" w:rsidRPr="001E322F">
        <w:rPr>
          <w:rFonts w:asciiTheme="minorBidi" w:eastAsia="Tahoma" w:hAnsiTheme="minorBidi" w:cstheme="minorBidi"/>
          <w:b/>
          <w:color w:val="000000"/>
          <w:spacing w:val="2"/>
        </w:rPr>
        <w:tab/>
      </w:r>
      <w:sdt>
        <w:sdtPr>
          <w:rPr>
            <w:rFonts w:ascii="MS Gothic" w:eastAsia="MS Gothic" w:hAnsi="MS Gothic"/>
            <w:b/>
            <w:sz w:val="24"/>
            <w:szCs w:val="24"/>
          </w:rPr>
          <w:id w:val="2054430456"/>
          <w14:checkbox>
            <w14:checked w14:val="0"/>
            <w14:checkedState w14:val="2612" w14:font="MS Gothic"/>
            <w14:uncheckedState w14:val="2610" w14:font="MS Gothic"/>
          </w14:checkbox>
        </w:sdtPr>
        <w:sdtEndPr/>
        <w:sdtContent>
          <w:r w:rsidR="00924BEB" w:rsidRPr="001E322F">
            <w:rPr>
              <w:rFonts w:ascii="MS Gothic" w:eastAsia="MS Gothic" w:hAnsi="MS Gothic" w:hint="eastAsia"/>
              <w:b/>
              <w:sz w:val="24"/>
              <w:szCs w:val="24"/>
            </w:rPr>
            <w:t>☐</w:t>
          </w:r>
        </w:sdtContent>
      </w:sdt>
      <w:r w:rsidR="00924BEB">
        <w:rPr>
          <w:rFonts w:asciiTheme="minorBidi" w:eastAsia="Tahoma" w:hAnsiTheme="minorBidi" w:cstheme="minorBidi"/>
          <w:b/>
          <w:color w:val="000000"/>
          <w:spacing w:val="2"/>
        </w:rPr>
        <w:t xml:space="preserve"> N/A</w:t>
      </w:r>
    </w:p>
    <w:p w14:paraId="2C41FBA2" w14:textId="77777777" w:rsidR="00924BEB" w:rsidRPr="001E322F" w:rsidRDefault="00924BEB" w:rsidP="00924BEB">
      <w:pPr>
        <w:spacing w:before="221" w:after="206"/>
        <w:ind w:left="720" w:right="85"/>
        <w:contextualSpacing/>
        <w:textAlignment w:val="baseline"/>
        <w:rPr>
          <w:rFonts w:asciiTheme="minorBidi" w:eastAsia="Tahoma" w:hAnsiTheme="minorBidi" w:cstheme="minorBidi"/>
          <w:b/>
          <w:color w:val="000000"/>
          <w:spacing w:val="-7"/>
        </w:rPr>
      </w:pPr>
      <w:r w:rsidRPr="001E322F">
        <w:rPr>
          <w:rFonts w:asciiTheme="minorBidi" w:eastAsia="Tahoma" w:hAnsiTheme="minorBidi" w:cstheme="minorBidi"/>
          <w:b/>
          <w:color w:val="000000"/>
          <w:spacing w:val="-7"/>
        </w:rPr>
        <w:t>Sign Off</w:t>
      </w:r>
    </w:p>
    <w:p w14:paraId="755014CB" w14:textId="3039F01D" w:rsidR="00A40481" w:rsidRPr="00353AB2" w:rsidRDefault="00924BEB" w:rsidP="00353AB2">
      <w:pPr>
        <w:spacing w:before="267" w:after="263"/>
        <w:ind w:left="720" w:right="85"/>
        <w:contextualSpacing/>
        <w:textAlignment w:val="baseline"/>
        <w:rPr>
          <w:rFonts w:asciiTheme="minorBidi" w:eastAsia="Tahoma" w:hAnsiTheme="minorBidi" w:cstheme="minorBidi"/>
          <w:color w:val="000000"/>
          <w:spacing w:val="1"/>
        </w:rPr>
      </w:pPr>
      <w:r>
        <w:rPr>
          <w:rFonts w:asciiTheme="minorBidi" w:eastAsia="Tahoma" w:hAnsiTheme="minorBidi" w:cstheme="minorBidi"/>
          <w:color w:val="000000"/>
          <w:spacing w:val="1"/>
        </w:rPr>
        <w:t>I</w:t>
      </w:r>
      <w:r w:rsidRPr="001E322F">
        <w:rPr>
          <w:rFonts w:asciiTheme="minorBidi" w:eastAsia="Tahoma" w:hAnsiTheme="minorBidi" w:cstheme="minorBidi"/>
          <w:color w:val="000000"/>
          <w:spacing w:val="1"/>
        </w:rPr>
        <w:t xml:space="preserve"> undersigned, confirm this audit took place and was completed accurately.</w:t>
      </w:r>
    </w:p>
    <w:sectPr w:rsidR="00A40481" w:rsidRPr="00353A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9996" w14:textId="77777777" w:rsidR="0035776C" w:rsidRDefault="0035776C">
      <w:r>
        <w:separator/>
      </w:r>
    </w:p>
    <w:p w14:paraId="3013CA89" w14:textId="77777777" w:rsidR="0035776C" w:rsidRDefault="0035776C"/>
  </w:endnote>
  <w:endnote w:type="continuationSeparator" w:id="0">
    <w:p w14:paraId="7D19808C" w14:textId="77777777" w:rsidR="0035776C" w:rsidRDefault="0035776C">
      <w:r>
        <w:continuationSeparator/>
      </w:r>
    </w:p>
    <w:p w14:paraId="56656EED" w14:textId="77777777" w:rsidR="0035776C" w:rsidRDefault="00357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371FF8AF" w:rsidR="009210BF" w:rsidRDefault="0035776C" w:rsidP="00751A1D">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43467F">
          <w:rPr>
            <w:sz w:val="16"/>
            <w:szCs w:val="16"/>
            <w:lang w:val="en-AU"/>
          </w:rPr>
          <w:t>EOM-KSE-TP-000002</w:t>
        </w:r>
        <w:r w:rsidR="00751A1D" w:rsidRPr="00751A1D">
          <w:rPr>
            <w:sz w:val="16"/>
            <w:szCs w:val="16"/>
            <w:lang w:val="en-AU"/>
          </w:rPr>
          <w:t xml:space="preserve"> Rev 00</w:t>
        </w:r>
        <w:r w:rsidR="003D30BA">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89643E">
      <w:rPr>
        <w:noProof/>
        <w:sz w:val="16"/>
        <w:szCs w:val="16"/>
      </w:rPr>
      <w:t>8</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89643E">
      <w:rPr>
        <w:noProof/>
        <w:sz w:val="16"/>
        <w:szCs w:val="16"/>
      </w:rPr>
      <w:t>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EB5C" w14:textId="77777777" w:rsidR="0035776C" w:rsidRDefault="0035776C">
      <w:r>
        <w:separator/>
      </w:r>
    </w:p>
    <w:p w14:paraId="442CE03E" w14:textId="77777777" w:rsidR="0035776C" w:rsidRDefault="0035776C"/>
  </w:footnote>
  <w:footnote w:type="continuationSeparator" w:id="0">
    <w:p w14:paraId="05F4001F" w14:textId="77777777" w:rsidR="0035776C" w:rsidRDefault="0035776C">
      <w:r>
        <w:continuationSeparator/>
      </w:r>
    </w:p>
    <w:p w14:paraId="7CB562D9" w14:textId="77777777" w:rsidR="0035776C" w:rsidRDefault="00357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647C6D58" w:rsidR="009210BF" w:rsidRDefault="003D30BA" w:rsidP="00326C6D">
          <w:pPr>
            <w:pStyle w:val="HeadingCenter"/>
          </w:pPr>
          <w:r w:rsidRPr="009A054C">
            <w:rPr>
              <w:b w:val="0"/>
              <w:noProof/>
            </w:rPr>
            <w:drawing>
              <wp:anchor distT="0" distB="0" distL="114300" distR="114300" simplePos="0" relativeHeight="251659264" behindDoc="0" locked="0" layoutInCell="1" allowOverlap="1" wp14:anchorId="2493A830" wp14:editId="77FE410A">
                <wp:simplePos x="0" y="0"/>
                <wp:positionH relativeFrom="column">
                  <wp:posOffset>-379730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7BF2A6E" w:rsidR="009210BF" w:rsidRPr="006A25F8" w:rsidRDefault="0043467F" w:rsidP="00326C6D">
          <w:pPr>
            <w:pStyle w:val="CPDocTitle"/>
            <w:rPr>
              <w:kern w:val="32"/>
              <w:sz w:val="24"/>
              <w:szCs w:val="24"/>
              <w:lang w:val="en-GB"/>
            </w:rPr>
          </w:pPr>
          <w:r w:rsidRPr="0043467F">
            <w:rPr>
              <w:kern w:val="32"/>
              <w:sz w:val="24"/>
              <w:szCs w:val="24"/>
              <w:lang w:val="en-GB"/>
            </w:rPr>
            <w:t>Environmental Audit Checklist Template</w:t>
          </w:r>
        </w:p>
      </w:tc>
    </w:tr>
  </w:tbl>
  <w:p w14:paraId="0FE4F66F" w14:textId="13C0BF6D"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C08D1"/>
    <w:multiLevelType w:val="hybridMultilevel"/>
    <w:tmpl w:val="C41C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8496C45"/>
    <w:multiLevelType w:val="hybridMultilevel"/>
    <w:tmpl w:val="A3BE4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5"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03550"/>
    <w:multiLevelType w:val="hybridMultilevel"/>
    <w:tmpl w:val="01268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5343F5"/>
    <w:multiLevelType w:val="hybridMultilevel"/>
    <w:tmpl w:val="7EBA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4"/>
  </w:num>
  <w:num w:numId="4">
    <w:abstractNumId w:val="2"/>
  </w:num>
  <w:num w:numId="5">
    <w:abstractNumId w:val="8"/>
  </w:num>
  <w:num w:numId="6">
    <w:abstractNumId w:val="21"/>
  </w:num>
  <w:num w:numId="7">
    <w:abstractNumId w:val="15"/>
  </w:num>
  <w:num w:numId="8">
    <w:abstractNumId w:val="4"/>
  </w:num>
  <w:num w:numId="9">
    <w:abstractNumId w:val="22"/>
  </w:num>
  <w:num w:numId="10">
    <w:abstractNumId w:val="21"/>
    <w:lvlOverride w:ilvl="0">
      <w:startOverride w:val="1"/>
    </w:lvlOverride>
  </w:num>
  <w:num w:numId="11">
    <w:abstractNumId w:val="9"/>
  </w:num>
  <w:num w:numId="12">
    <w:abstractNumId w:val="21"/>
  </w:num>
  <w:num w:numId="13">
    <w:abstractNumId w:val="25"/>
  </w:num>
  <w:num w:numId="14">
    <w:abstractNumId w:val="28"/>
  </w:num>
  <w:num w:numId="15">
    <w:abstractNumId w:val="0"/>
  </w:num>
  <w:num w:numId="16">
    <w:abstractNumId w:val="27"/>
  </w:num>
  <w:num w:numId="17">
    <w:abstractNumId w:val="20"/>
  </w:num>
  <w:num w:numId="18">
    <w:abstractNumId w:val="19"/>
  </w:num>
  <w:num w:numId="19">
    <w:abstractNumId w:val="12"/>
  </w:num>
  <w:num w:numId="20">
    <w:abstractNumId w:val="17"/>
  </w:num>
  <w:num w:numId="21">
    <w:abstractNumId w:val="16"/>
  </w:num>
  <w:num w:numId="22">
    <w:abstractNumId w:val="10"/>
  </w:num>
  <w:num w:numId="23">
    <w:abstractNumId w:val="1"/>
  </w:num>
  <w:num w:numId="24">
    <w:abstractNumId w:val="26"/>
  </w:num>
  <w:num w:numId="25">
    <w:abstractNumId w:val="5"/>
  </w:num>
  <w:num w:numId="26">
    <w:abstractNumId w:val="6"/>
  </w:num>
  <w:num w:numId="27">
    <w:abstractNumId w:val="18"/>
  </w:num>
  <w:num w:numId="28">
    <w:abstractNumId w:val="3"/>
  </w:num>
  <w:num w:numId="29">
    <w:abstractNumId w:val="7"/>
  </w:num>
  <w:num w:numId="30">
    <w:abstractNumId w:val="24"/>
  </w:num>
  <w:num w:numId="3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1FEE"/>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3BA5"/>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422"/>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6C6D"/>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AB2"/>
    <w:rsid w:val="00353DCC"/>
    <w:rsid w:val="00354DC9"/>
    <w:rsid w:val="00354FFB"/>
    <w:rsid w:val="00355240"/>
    <w:rsid w:val="0035547A"/>
    <w:rsid w:val="003554A6"/>
    <w:rsid w:val="00355E92"/>
    <w:rsid w:val="00356C4D"/>
    <w:rsid w:val="0035776C"/>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0BA"/>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467F"/>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00C0"/>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2CD"/>
    <w:rsid w:val="0065243B"/>
    <w:rsid w:val="0065277E"/>
    <w:rsid w:val="00652C69"/>
    <w:rsid w:val="0065356D"/>
    <w:rsid w:val="0065389A"/>
    <w:rsid w:val="00654364"/>
    <w:rsid w:val="00654495"/>
    <w:rsid w:val="00656532"/>
    <w:rsid w:val="0066031F"/>
    <w:rsid w:val="00660B16"/>
    <w:rsid w:val="0066114C"/>
    <w:rsid w:val="0066177A"/>
    <w:rsid w:val="00661A1D"/>
    <w:rsid w:val="00661A41"/>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1A1D"/>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4591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643E"/>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BEB"/>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2C0B"/>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537"/>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4D4A"/>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77911"/>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CC359-85E2-404C-ABF2-04B0C5CAA3A8}">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19</TotalTime>
  <Pages>8</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14011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EOM-KSE-TP-000002 Rev 001</dc:subject>
  <dc:creator>Rivamonte, Leonnito (RMP)</dc:creator>
  <cp:keywords>ᅟ</cp:keywords>
  <cp:lastModifiedBy>Jancil Saldhana</cp:lastModifiedBy>
  <cp:revision>25</cp:revision>
  <cp:lastPrinted>2017-10-17T10:11:00Z</cp:lastPrinted>
  <dcterms:created xsi:type="dcterms:W3CDTF">2019-12-16T06:44:00Z</dcterms:created>
  <dcterms:modified xsi:type="dcterms:W3CDTF">2021-08-18T10:42:00Z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